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1E7C" w14:textId="4BF50E44" w:rsidR="00DE67A1" w:rsidRDefault="00DE67A1" w:rsidP="004D5536">
      <w:pPr>
        <w:pBdr>
          <w:top w:val="nil"/>
          <w:left w:val="nil"/>
          <w:bottom w:val="nil"/>
          <w:right w:val="nil"/>
          <w:between w:val="nil"/>
        </w:pBdr>
        <w:ind w:right="268" w:firstLine="0"/>
        <w:jc w:val="center"/>
        <w:rPr>
          <w:rFonts w:eastAsia="Times New Roman" w:cs="Times New Roman"/>
          <w:color w:val="EE0000"/>
        </w:rPr>
      </w:pPr>
      <w:r>
        <w:rPr>
          <w:rFonts w:eastAsia="Times New Roman" w:cs="Times New Roman"/>
          <w:noProof/>
          <w:color w:val="EE0000"/>
        </w:rPr>
        <w:drawing>
          <wp:inline distT="0" distB="0" distL="0" distR="0" wp14:anchorId="24ECB322" wp14:editId="37FB4F87">
            <wp:extent cx="866775" cy="1162396"/>
            <wp:effectExtent l="0" t="0" r="0" b="0"/>
            <wp:docPr id="1597608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37" cy="117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20DE" w14:textId="6594A3C6" w:rsidR="004D5536" w:rsidRDefault="004D5536" w:rsidP="004D5536">
      <w:pPr>
        <w:pBdr>
          <w:top w:val="nil"/>
          <w:left w:val="nil"/>
          <w:bottom w:val="nil"/>
          <w:right w:val="nil"/>
          <w:between w:val="nil"/>
        </w:pBdr>
        <w:ind w:right="268" w:firstLine="0"/>
        <w:jc w:val="center"/>
        <w:rPr>
          <w:rFonts w:eastAsia="Times New Roman" w:cs="Times New Roman"/>
          <w:b/>
          <w:bCs/>
        </w:rPr>
      </w:pPr>
      <w:r w:rsidRPr="004D5536">
        <w:rPr>
          <w:rFonts w:eastAsia="Times New Roman" w:cs="Times New Roman"/>
          <w:b/>
          <w:bCs/>
        </w:rPr>
        <w:t>PRIJAVNI OBRAZAC</w:t>
      </w:r>
      <w:r>
        <w:rPr>
          <w:rFonts w:eastAsia="Times New Roman" w:cs="Times New Roman"/>
          <w:b/>
          <w:bCs/>
        </w:rPr>
        <w:br/>
        <w:t xml:space="preserve">na javni poziv za </w:t>
      </w:r>
      <w:proofErr w:type="spellStart"/>
      <w:r>
        <w:rPr>
          <w:rFonts w:eastAsia="Times New Roman" w:cs="Times New Roman"/>
          <w:b/>
          <w:bCs/>
        </w:rPr>
        <w:t>podrušku</w:t>
      </w:r>
      <w:proofErr w:type="spellEnd"/>
      <w:r>
        <w:rPr>
          <w:rFonts w:eastAsia="Times New Roman" w:cs="Times New Roman"/>
          <w:b/>
          <w:bCs/>
        </w:rPr>
        <w:t xml:space="preserve"> projektima i aktivnostima neformalnih grupa mladih sa područja grada Tuzle</w:t>
      </w:r>
    </w:p>
    <w:p w14:paraId="581D0C00" w14:textId="305DD493" w:rsidR="00523DF2" w:rsidRPr="009E238D" w:rsidRDefault="00523DF2" w:rsidP="009E238D">
      <w:pPr>
        <w:pStyle w:val="Heading2"/>
        <w:jc w:val="left"/>
        <w:rPr>
          <w:rFonts w:eastAsia="Times New Roman"/>
          <w:u w:val="single"/>
        </w:rPr>
      </w:pPr>
      <w:r w:rsidRPr="009E238D">
        <w:rPr>
          <w:rFonts w:eastAsia="Times New Roman"/>
          <w:u w:val="single"/>
        </w:rPr>
        <w:t>Opće informacije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4D5536" w14:paraId="7F1A5D7A" w14:textId="77777777" w:rsidTr="0044232F">
        <w:trPr>
          <w:trHeight w:val="510"/>
        </w:trPr>
        <w:tc>
          <w:tcPr>
            <w:tcW w:w="3823" w:type="dxa"/>
            <w:shd w:val="clear" w:color="auto" w:fill="E8E8E8" w:themeFill="background2"/>
            <w:vAlign w:val="center"/>
          </w:tcPr>
          <w:p w14:paraId="376F667C" w14:textId="458ECF4F" w:rsidR="004D5536" w:rsidRDefault="004D5536" w:rsidP="00D71848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Naziv projekta ili aktivnosti:</w:t>
            </w:r>
          </w:p>
        </w:tc>
        <w:tc>
          <w:tcPr>
            <w:tcW w:w="5237" w:type="dxa"/>
            <w:vAlign w:val="center"/>
          </w:tcPr>
          <w:p w14:paraId="0CD3ABC1" w14:textId="77777777" w:rsidR="00D71848" w:rsidRDefault="00D71848" w:rsidP="004D5536">
            <w:pPr>
              <w:ind w:right="268" w:firstLine="0"/>
              <w:jc w:val="left"/>
              <w:rPr>
                <w:rFonts w:eastAsia="Times New Roman" w:cs="Times New Roman"/>
                <w:i/>
                <w:iCs/>
              </w:rPr>
            </w:pPr>
          </w:p>
          <w:p w14:paraId="2917A6A2" w14:textId="53CBA7AA" w:rsidR="00D71848" w:rsidRPr="003914A6" w:rsidRDefault="004D5536" w:rsidP="004D5536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 w:rsidRPr="004D5536">
              <w:rPr>
                <w:rFonts w:eastAsia="Times New Roman" w:cs="Times New Roman"/>
                <w:i/>
                <w:iCs/>
              </w:rPr>
              <w:t>(</w:t>
            </w:r>
            <w:r>
              <w:rPr>
                <w:rFonts w:eastAsia="Times New Roman" w:cs="Times New Roman"/>
                <w:i/>
                <w:iCs/>
              </w:rPr>
              <w:t>maksimalno 8 riječi)</w:t>
            </w:r>
            <w:r w:rsidR="003914A6">
              <w:rPr>
                <w:rFonts w:eastAsia="Times New Roman" w:cs="Times New Roman"/>
                <w:i/>
                <w:iCs/>
              </w:rPr>
              <w:t xml:space="preserve"> </w:t>
            </w:r>
          </w:p>
          <w:p w14:paraId="47BB7F95" w14:textId="2F70B8F9" w:rsidR="00D71848" w:rsidRPr="004D5536" w:rsidRDefault="00D71848" w:rsidP="004D5536">
            <w:pPr>
              <w:ind w:right="268" w:firstLine="0"/>
              <w:jc w:val="left"/>
              <w:rPr>
                <w:rFonts w:eastAsia="Times New Roman" w:cs="Times New Roman"/>
                <w:i/>
                <w:iCs/>
              </w:rPr>
            </w:pPr>
          </w:p>
        </w:tc>
      </w:tr>
    </w:tbl>
    <w:p w14:paraId="62F2A865" w14:textId="77777777" w:rsidR="004D5536" w:rsidRDefault="004D5536" w:rsidP="004D5536">
      <w:pPr>
        <w:pBdr>
          <w:top w:val="nil"/>
          <w:left w:val="nil"/>
          <w:bottom w:val="nil"/>
          <w:right w:val="nil"/>
          <w:between w:val="nil"/>
        </w:pBdr>
        <w:ind w:right="268" w:firstLine="0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618"/>
        <w:gridCol w:w="1492"/>
        <w:gridCol w:w="1127"/>
      </w:tblGrid>
      <w:tr w:rsidR="00523DF2" w14:paraId="77419AAA" w14:textId="77777777" w:rsidTr="0044232F">
        <w:tc>
          <w:tcPr>
            <w:tcW w:w="3823" w:type="dxa"/>
            <w:shd w:val="clear" w:color="auto" w:fill="E8E8E8" w:themeFill="background2"/>
            <w:vAlign w:val="center"/>
          </w:tcPr>
          <w:p w14:paraId="469942C0" w14:textId="2F1F0101" w:rsidR="00523DF2" w:rsidRDefault="00523DF2" w:rsidP="00523DF2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Naziv neformalne grupe:</w:t>
            </w:r>
          </w:p>
        </w:tc>
        <w:tc>
          <w:tcPr>
            <w:tcW w:w="5237" w:type="dxa"/>
            <w:gridSpan w:val="3"/>
            <w:vAlign w:val="center"/>
          </w:tcPr>
          <w:p w14:paraId="00A28E81" w14:textId="77777777" w:rsidR="00523DF2" w:rsidRDefault="00523DF2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523DF2" w14:paraId="2D7ECD5F" w14:textId="77777777" w:rsidTr="0044232F">
        <w:tc>
          <w:tcPr>
            <w:tcW w:w="3823" w:type="dxa"/>
            <w:shd w:val="clear" w:color="auto" w:fill="E8E8E8" w:themeFill="background2"/>
            <w:vAlign w:val="center"/>
          </w:tcPr>
          <w:p w14:paraId="01D478B4" w14:textId="55764BCA" w:rsidR="00523DF2" w:rsidRDefault="00C44A5C" w:rsidP="00C44A5C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Ime i prezime predstavnika neformalne grupe (podnosioca prijave)</w:t>
            </w:r>
            <w:r w:rsidR="00D71848">
              <w:rPr>
                <w:rFonts w:eastAsia="Times New Roman" w:cs="Times New Roman"/>
                <w:b/>
                <w:bCs/>
              </w:rPr>
              <w:t>:</w:t>
            </w:r>
          </w:p>
        </w:tc>
        <w:tc>
          <w:tcPr>
            <w:tcW w:w="5237" w:type="dxa"/>
            <w:gridSpan w:val="3"/>
            <w:vAlign w:val="center"/>
          </w:tcPr>
          <w:p w14:paraId="4F27308F" w14:textId="77777777" w:rsidR="00523DF2" w:rsidRDefault="00523DF2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523DF2" w14:paraId="2105D961" w14:textId="77777777" w:rsidTr="0044232F">
        <w:tc>
          <w:tcPr>
            <w:tcW w:w="3823" w:type="dxa"/>
            <w:shd w:val="clear" w:color="auto" w:fill="E8E8E8" w:themeFill="background2"/>
            <w:vAlign w:val="center"/>
          </w:tcPr>
          <w:p w14:paraId="749983CF" w14:textId="2881A856" w:rsidR="00523DF2" w:rsidRDefault="00D71848" w:rsidP="00C44A5C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Telefon i email kontakt osobe:</w:t>
            </w:r>
          </w:p>
        </w:tc>
        <w:tc>
          <w:tcPr>
            <w:tcW w:w="5237" w:type="dxa"/>
            <w:gridSpan w:val="3"/>
            <w:vAlign w:val="center"/>
          </w:tcPr>
          <w:p w14:paraId="40629549" w14:textId="77777777" w:rsidR="00523DF2" w:rsidRDefault="00523DF2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523DF2" w14:paraId="507383CF" w14:textId="77777777" w:rsidTr="0044232F">
        <w:tc>
          <w:tcPr>
            <w:tcW w:w="3823" w:type="dxa"/>
            <w:shd w:val="clear" w:color="auto" w:fill="E8E8E8" w:themeFill="background2"/>
            <w:vAlign w:val="center"/>
          </w:tcPr>
          <w:p w14:paraId="78711921" w14:textId="705D7F9E" w:rsidR="00523DF2" w:rsidRDefault="00DB03B8" w:rsidP="00C44A5C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Mjesto realizacije projekta ili aktivnosti:</w:t>
            </w:r>
          </w:p>
        </w:tc>
        <w:tc>
          <w:tcPr>
            <w:tcW w:w="5237" w:type="dxa"/>
            <w:gridSpan w:val="3"/>
            <w:vAlign w:val="center"/>
          </w:tcPr>
          <w:p w14:paraId="25DDFE5A" w14:textId="77777777" w:rsidR="00523DF2" w:rsidRDefault="00523DF2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DB03B8" w14:paraId="6B45EF70" w14:textId="77777777" w:rsidTr="0044232F">
        <w:trPr>
          <w:trHeight w:val="413"/>
        </w:trPr>
        <w:tc>
          <w:tcPr>
            <w:tcW w:w="3823" w:type="dxa"/>
            <w:vMerge w:val="restart"/>
            <w:shd w:val="clear" w:color="auto" w:fill="E8E8E8" w:themeFill="background2"/>
            <w:vAlign w:val="center"/>
          </w:tcPr>
          <w:p w14:paraId="7A94701E" w14:textId="307DADDE" w:rsidR="00DB03B8" w:rsidRDefault="00DB03B8" w:rsidP="00523DF2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Vremenski okvir realizacije:</w:t>
            </w:r>
          </w:p>
        </w:tc>
        <w:tc>
          <w:tcPr>
            <w:tcW w:w="2618" w:type="dxa"/>
            <w:vAlign w:val="center"/>
          </w:tcPr>
          <w:p w14:paraId="6FE934BA" w14:textId="234D98E8" w:rsidR="00DB03B8" w:rsidRDefault="00DB03B8" w:rsidP="00DB03B8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Planirani </w:t>
            </w:r>
            <w:r>
              <w:rPr>
                <w:rFonts w:eastAsia="Times New Roman" w:cs="Times New Roman"/>
                <w:b/>
                <w:bCs/>
              </w:rPr>
              <w:br/>
              <w:t xml:space="preserve">datum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početka</w:t>
            </w:r>
            <w:proofErr w:type="spellEnd"/>
          </w:p>
        </w:tc>
        <w:tc>
          <w:tcPr>
            <w:tcW w:w="2619" w:type="dxa"/>
            <w:gridSpan w:val="2"/>
            <w:vAlign w:val="center"/>
          </w:tcPr>
          <w:p w14:paraId="2B9E1986" w14:textId="2A0CE9AF" w:rsidR="00DB03B8" w:rsidRDefault="00C44A5C" w:rsidP="00DB03B8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Planirani</w:t>
            </w:r>
            <w:r>
              <w:rPr>
                <w:rFonts w:eastAsia="Times New Roman" w:cs="Times New Roman"/>
                <w:b/>
                <w:bCs/>
                <w:lang w:val="en-US"/>
              </w:rPr>
              <w:br/>
            </w:r>
            <w:r>
              <w:rPr>
                <w:rFonts w:eastAsia="Times New Roman" w:cs="Times New Roman"/>
                <w:b/>
                <w:bCs/>
              </w:rPr>
              <w:t>d</w:t>
            </w:r>
            <w:r w:rsidR="00DB03B8">
              <w:rPr>
                <w:rFonts w:eastAsia="Times New Roman" w:cs="Times New Roman"/>
                <w:b/>
                <w:bCs/>
              </w:rPr>
              <w:t>atum završetka</w:t>
            </w:r>
          </w:p>
        </w:tc>
      </w:tr>
      <w:tr w:rsidR="00DB03B8" w14:paraId="29DBFC2F" w14:textId="77777777" w:rsidTr="0044232F">
        <w:trPr>
          <w:trHeight w:val="579"/>
        </w:trPr>
        <w:tc>
          <w:tcPr>
            <w:tcW w:w="3823" w:type="dxa"/>
            <w:vMerge/>
            <w:shd w:val="clear" w:color="auto" w:fill="E8E8E8" w:themeFill="background2"/>
            <w:vAlign w:val="center"/>
          </w:tcPr>
          <w:p w14:paraId="556D846B" w14:textId="77777777" w:rsidR="00DB03B8" w:rsidRDefault="00DB03B8" w:rsidP="00523DF2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42D13BA0" w14:textId="77777777" w:rsidR="00DB03B8" w:rsidRDefault="00DB03B8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657DE58B" w14:textId="13BFDEC1" w:rsidR="00DB03B8" w:rsidRDefault="00DB03B8" w:rsidP="00DB03B8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A86A7A" w14:paraId="500BFEAC" w14:textId="77777777" w:rsidTr="00A86A7A">
        <w:trPr>
          <w:trHeight w:val="413"/>
        </w:trPr>
        <w:tc>
          <w:tcPr>
            <w:tcW w:w="3823" w:type="dxa"/>
            <w:vMerge w:val="restart"/>
            <w:shd w:val="clear" w:color="auto" w:fill="E8E8E8" w:themeFill="background2"/>
            <w:vAlign w:val="center"/>
          </w:tcPr>
          <w:p w14:paraId="74FF79A5" w14:textId="3294D7B3" w:rsidR="00A86A7A" w:rsidRDefault="00A86A7A" w:rsidP="00523DF2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Vrijednost projekta ili aktivnosti:</w:t>
            </w:r>
          </w:p>
        </w:tc>
        <w:tc>
          <w:tcPr>
            <w:tcW w:w="5237" w:type="dxa"/>
            <w:gridSpan w:val="3"/>
            <w:vAlign w:val="center"/>
          </w:tcPr>
          <w:p w14:paraId="07EAA6C1" w14:textId="655DB8D0" w:rsidR="00A86A7A" w:rsidRPr="00C44A5C" w:rsidRDefault="00A86A7A" w:rsidP="00A86A7A">
            <w:pPr>
              <w:ind w:right="268" w:firstLine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val="en-US"/>
              </w:rPr>
              <w:t>Traženi</w:t>
            </w:r>
            <w:proofErr w:type="spellEnd"/>
            <w:r>
              <w:rPr>
                <w:rFonts w:eastAsia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lang w:val="en-US"/>
              </w:rPr>
              <w:t>iznos</w:t>
            </w:r>
            <w:proofErr w:type="spellEnd"/>
            <w:r>
              <w:rPr>
                <w:rFonts w:eastAsia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lang w:val="en-US"/>
              </w:rPr>
              <w:t>sredstava</w:t>
            </w:r>
            <w:proofErr w:type="spellEnd"/>
            <w:r>
              <w:rPr>
                <w:rFonts w:eastAsia="Times New Roman" w:cs="Times New Roman"/>
                <w:b/>
                <w:bCs/>
                <w:lang w:val="en-US"/>
              </w:rPr>
              <w:t>:</w:t>
            </w:r>
          </w:p>
        </w:tc>
      </w:tr>
      <w:tr w:rsidR="00A86A7A" w14:paraId="3354AB16" w14:textId="77777777" w:rsidTr="00A86A7A">
        <w:trPr>
          <w:trHeight w:val="412"/>
        </w:trPr>
        <w:tc>
          <w:tcPr>
            <w:tcW w:w="3823" w:type="dxa"/>
            <w:vMerge/>
            <w:shd w:val="clear" w:color="auto" w:fill="E8E8E8" w:themeFill="background2"/>
            <w:vAlign w:val="center"/>
          </w:tcPr>
          <w:p w14:paraId="0AD56558" w14:textId="77777777" w:rsidR="00A86A7A" w:rsidRDefault="00A86A7A" w:rsidP="00523DF2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D8EBB0F" w14:textId="77777777" w:rsidR="00A86A7A" w:rsidRPr="00A86A7A" w:rsidRDefault="00A86A7A" w:rsidP="00A86A7A">
            <w:pPr>
              <w:ind w:right="268" w:firstLine="0"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379D9472" w14:textId="7D7ECED3" w:rsidR="00A86A7A" w:rsidRPr="00A86A7A" w:rsidRDefault="00A86A7A" w:rsidP="00A86A7A">
            <w:pPr>
              <w:ind w:right="268" w:firstLine="0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KM</w:t>
            </w:r>
          </w:p>
        </w:tc>
      </w:tr>
    </w:tbl>
    <w:p w14:paraId="580605EF" w14:textId="77777777" w:rsidR="00590A56" w:rsidRDefault="00590A56">
      <w:pPr>
        <w:spacing w:line="278" w:lineRule="auto"/>
        <w:ind w:firstLine="0"/>
        <w:jc w:val="left"/>
        <w:rPr>
          <w:rFonts w:eastAsia="Times New Roman" w:cs="Times New Roman"/>
          <w:b/>
          <w:bCs/>
        </w:rPr>
      </w:pPr>
    </w:p>
    <w:p w14:paraId="0848FD97" w14:textId="60208443" w:rsidR="007E7AAD" w:rsidRDefault="00590A56">
      <w:pPr>
        <w:spacing w:line="278" w:lineRule="auto"/>
        <w:ind w:firstLine="0"/>
        <w:jc w:val="lef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Sve napomene</w:t>
      </w:r>
      <w:r w:rsidRPr="00590A56">
        <w:rPr>
          <w:rFonts w:eastAsia="Times New Roman" w:cs="Times New Roman"/>
        </w:rPr>
        <w:t xml:space="preserve"> (</w:t>
      </w:r>
      <w:r>
        <w:rPr>
          <w:rFonts w:eastAsia="Times New Roman" w:cs="Times New Roman"/>
          <w:i/>
          <w:iCs/>
        </w:rPr>
        <w:t xml:space="preserve">dijelovi teksta koji su </w:t>
      </w:r>
      <w:proofErr w:type="spellStart"/>
      <w:r>
        <w:rPr>
          <w:rFonts w:eastAsia="Times New Roman" w:cs="Times New Roman"/>
          <w:i/>
          <w:iCs/>
        </w:rPr>
        <w:t>italic</w:t>
      </w:r>
      <w:proofErr w:type="spellEnd"/>
      <w:r>
        <w:rPr>
          <w:rFonts w:eastAsia="Times New Roman" w:cs="Times New Roman"/>
          <w:i/>
          <w:iCs/>
        </w:rPr>
        <w:t>)</w:t>
      </w:r>
      <w:r>
        <w:rPr>
          <w:rFonts w:eastAsia="Times New Roman" w:cs="Times New Roman"/>
          <w:b/>
          <w:bCs/>
          <w:i/>
          <w:iCs/>
        </w:rPr>
        <w:t xml:space="preserve"> </w:t>
      </w:r>
      <w:r>
        <w:rPr>
          <w:rFonts w:eastAsia="Times New Roman" w:cs="Times New Roman"/>
          <w:b/>
          <w:bCs/>
        </w:rPr>
        <w:t>možete obrisati iz rubrika.</w:t>
      </w:r>
      <w:r w:rsidR="007E7AAD">
        <w:rPr>
          <w:rFonts w:eastAsia="Times New Roman" w:cs="Times New Roman"/>
          <w:b/>
          <w:bCs/>
        </w:rPr>
        <w:br w:type="page"/>
      </w:r>
    </w:p>
    <w:p w14:paraId="7744EC06" w14:textId="01529DA4" w:rsidR="009E238D" w:rsidRPr="009E238D" w:rsidRDefault="009E238D" w:rsidP="009E238D">
      <w:pPr>
        <w:pStyle w:val="Heading2"/>
        <w:jc w:val="left"/>
        <w:rPr>
          <w:rFonts w:eastAsia="Times New Roman"/>
          <w:u w:val="single"/>
        </w:rPr>
      </w:pPr>
      <w:r>
        <w:rPr>
          <w:rFonts w:eastAsia="Times New Roman"/>
          <w:u w:val="single"/>
        </w:rPr>
        <w:lastRenderedPageBreak/>
        <w:t>Dodatne informacije o neformalnoj grupi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2409"/>
      </w:tblGrid>
      <w:tr w:rsidR="009E238D" w14:paraId="57A93D73" w14:textId="77777777" w:rsidTr="003138C1">
        <w:trPr>
          <w:trHeight w:val="261"/>
        </w:trPr>
        <w:tc>
          <w:tcPr>
            <w:tcW w:w="9067" w:type="dxa"/>
            <w:gridSpan w:val="4"/>
            <w:shd w:val="clear" w:color="auto" w:fill="E8E8E8" w:themeFill="background2"/>
          </w:tcPr>
          <w:p w14:paraId="0B8A674A" w14:textId="2E8F87D0" w:rsidR="009E238D" w:rsidRDefault="009E238D" w:rsidP="009E238D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Članovi neformalne grupe</w:t>
            </w:r>
          </w:p>
        </w:tc>
      </w:tr>
      <w:tr w:rsidR="009E238D" w14:paraId="50DA9022" w14:textId="77777777" w:rsidTr="003138C1">
        <w:trPr>
          <w:trHeight w:val="483"/>
        </w:trPr>
        <w:tc>
          <w:tcPr>
            <w:tcW w:w="2689" w:type="dxa"/>
            <w:shd w:val="clear" w:color="auto" w:fill="E8E8E8" w:themeFill="background2"/>
            <w:vAlign w:val="center"/>
          </w:tcPr>
          <w:p w14:paraId="7BB1CCFE" w14:textId="35874D23" w:rsidR="009E238D" w:rsidRDefault="009E238D" w:rsidP="00573564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Ime i prezime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6F1236F7" w14:textId="2D20D5AE" w:rsidR="009E238D" w:rsidRDefault="009E238D" w:rsidP="00573564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Datum rođenja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28D383F7" w14:textId="5607AF2C" w:rsidR="009E238D" w:rsidRDefault="009E238D" w:rsidP="00573564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Telefon</w:t>
            </w:r>
          </w:p>
        </w:tc>
        <w:tc>
          <w:tcPr>
            <w:tcW w:w="2409" w:type="dxa"/>
            <w:shd w:val="clear" w:color="auto" w:fill="E8E8E8" w:themeFill="background2"/>
            <w:vAlign w:val="center"/>
          </w:tcPr>
          <w:p w14:paraId="557A534D" w14:textId="6B2C3137" w:rsidR="009E238D" w:rsidRDefault="009E238D" w:rsidP="00573564">
            <w:pPr>
              <w:ind w:right="268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Adresa stanovanja</w:t>
            </w:r>
          </w:p>
        </w:tc>
      </w:tr>
      <w:tr w:rsidR="009E238D" w14:paraId="40255225" w14:textId="77777777" w:rsidTr="003138C1">
        <w:trPr>
          <w:trHeight w:val="449"/>
        </w:trPr>
        <w:tc>
          <w:tcPr>
            <w:tcW w:w="2689" w:type="dxa"/>
          </w:tcPr>
          <w:p w14:paraId="735BC5EC" w14:textId="01D099A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4E187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0CB601" w14:textId="42634030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F4CE2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44126EA7" w14:textId="77777777" w:rsidTr="003138C1">
        <w:trPr>
          <w:trHeight w:val="449"/>
        </w:trPr>
        <w:tc>
          <w:tcPr>
            <w:tcW w:w="2689" w:type="dxa"/>
          </w:tcPr>
          <w:p w14:paraId="1507824E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EA2FB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5F5D50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B8FA4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3FF56A7D" w14:textId="77777777" w:rsidTr="003138C1">
        <w:trPr>
          <w:trHeight w:val="449"/>
        </w:trPr>
        <w:tc>
          <w:tcPr>
            <w:tcW w:w="2689" w:type="dxa"/>
          </w:tcPr>
          <w:p w14:paraId="50CD745C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5DFE9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9BDC77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658D95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1217661E" w14:textId="77777777" w:rsidTr="003138C1">
        <w:trPr>
          <w:trHeight w:val="449"/>
        </w:trPr>
        <w:tc>
          <w:tcPr>
            <w:tcW w:w="2689" w:type="dxa"/>
          </w:tcPr>
          <w:p w14:paraId="0A80B134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ADDBA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B8E723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87F6E5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2836C80B" w14:textId="77777777" w:rsidTr="003138C1">
        <w:trPr>
          <w:trHeight w:val="449"/>
        </w:trPr>
        <w:tc>
          <w:tcPr>
            <w:tcW w:w="2689" w:type="dxa"/>
          </w:tcPr>
          <w:p w14:paraId="4711E702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D8220E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9F1CE5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2464AA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3EF5B004" w14:textId="77777777" w:rsidTr="003138C1">
        <w:trPr>
          <w:trHeight w:val="449"/>
        </w:trPr>
        <w:tc>
          <w:tcPr>
            <w:tcW w:w="2689" w:type="dxa"/>
          </w:tcPr>
          <w:p w14:paraId="72FEA423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BB911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279FCF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2AB1D9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52465B63" w14:textId="77777777" w:rsidTr="003138C1">
        <w:trPr>
          <w:trHeight w:val="449"/>
        </w:trPr>
        <w:tc>
          <w:tcPr>
            <w:tcW w:w="2689" w:type="dxa"/>
          </w:tcPr>
          <w:p w14:paraId="4137C5B4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86535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3F5B6D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A32EC7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5A6792ED" w14:textId="77777777" w:rsidTr="003138C1">
        <w:trPr>
          <w:trHeight w:val="449"/>
        </w:trPr>
        <w:tc>
          <w:tcPr>
            <w:tcW w:w="2689" w:type="dxa"/>
          </w:tcPr>
          <w:p w14:paraId="0804C1CD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8B782A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8DC0EB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2ED328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7CB74603" w14:textId="77777777" w:rsidTr="003138C1">
        <w:trPr>
          <w:trHeight w:val="449"/>
        </w:trPr>
        <w:tc>
          <w:tcPr>
            <w:tcW w:w="2689" w:type="dxa"/>
          </w:tcPr>
          <w:p w14:paraId="128ADA8A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EE90D5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373E22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57507B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238D" w14:paraId="2A73819B" w14:textId="77777777" w:rsidTr="003138C1">
        <w:trPr>
          <w:trHeight w:val="449"/>
        </w:trPr>
        <w:tc>
          <w:tcPr>
            <w:tcW w:w="2689" w:type="dxa"/>
          </w:tcPr>
          <w:p w14:paraId="51D1135F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E0FE8C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92354C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1388CB" w14:textId="77777777" w:rsidR="009E238D" w:rsidRPr="009E238D" w:rsidRDefault="009E238D" w:rsidP="004D5536">
            <w:pPr>
              <w:ind w:right="268" w:firstLine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63FE21B" w14:textId="064C4156" w:rsidR="00523DF2" w:rsidRPr="00522815" w:rsidRDefault="00522815" w:rsidP="004D5536">
      <w:pPr>
        <w:pBdr>
          <w:top w:val="nil"/>
          <w:left w:val="nil"/>
          <w:bottom w:val="nil"/>
          <w:right w:val="nil"/>
          <w:between w:val="nil"/>
        </w:pBdr>
        <w:ind w:right="268" w:firstLine="0"/>
        <w:rPr>
          <w:rFonts w:eastAsia="Times New Roman" w:cs="Times New Roman"/>
          <w:i/>
          <w:iCs/>
          <w:sz w:val="20"/>
          <w:szCs w:val="20"/>
        </w:rPr>
      </w:pPr>
      <w:r w:rsidRPr="00522815">
        <w:rPr>
          <w:rFonts w:eastAsia="Times New Roman" w:cs="Times New Roman"/>
          <w:i/>
          <w:iCs/>
          <w:sz w:val="20"/>
          <w:szCs w:val="20"/>
        </w:rPr>
        <w:t>*Po potrebi dodati redove.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2815" w14:paraId="6D3E16A5" w14:textId="77777777" w:rsidTr="00522815">
        <w:tc>
          <w:tcPr>
            <w:tcW w:w="9060" w:type="dxa"/>
            <w:shd w:val="clear" w:color="auto" w:fill="E8E8E8" w:themeFill="background2"/>
          </w:tcPr>
          <w:p w14:paraId="78902C09" w14:textId="77777777" w:rsidR="00522815" w:rsidRDefault="00522815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Kratak opis neformalne grupe:</w:t>
            </w:r>
          </w:p>
          <w:p w14:paraId="5B8A8C88" w14:textId="40073DDD" w:rsidR="00522815" w:rsidRPr="006F2DFA" w:rsidRDefault="00522815" w:rsidP="004D5536">
            <w:pPr>
              <w:ind w:right="268" w:firstLine="0"/>
              <w:rPr>
                <w:rFonts w:eastAsia="Times New Roman" w:cs="Times New Roman"/>
                <w:i/>
                <w:iCs/>
              </w:rPr>
            </w:pPr>
            <w:r w:rsidRPr="00522815">
              <w:rPr>
                <w:rFonts w:eastAsia="Times New Roman" w:cs="Times New Roman"/>
              </w:rPr>
              <w:t>(Kada i kako je formirana, polje djelovanja, prethodno iskustvo ukoliko postoji)</w:t>
            </w:r>
            <w:r w:rsidR="006F2DFA">
              <w:rPr>
                <w:rFonts w:eastAsia="Times New Roman" w:cs="Times New Roman"/>
              </w:rPr>
              <w:br/>
            </w:r>
            <w:r w:rsidR="006F2DFA">
              <w:rPr>
                <w:rFonts w:eastAsia="Times New Roman" w:cs="Times New Roman"/>
                <w:i/>
                <w:iCs/>
              </w:rPr>
              <w:t xml:space="preserve">Maksimalno </w:t>
            </w:r>
            <w:r w:rsidR="00784EC9">
              <w:rPr>
                <w:rFonts w:eastAsia="Times New Roman" w:cs="Times New Roman"/>
                <w:i/>
                <w:iCs/>
              </w:rPr>
              <w:t>25</w:t>
            </w:r>
            <w:r w:rsidR="006F2DFA">
              <w:rPr>
                <w:rFonts w:eastAsia="Times New Roman" w:cs="Times New Roman"/>
                <w:i/>
                <w:iCs/>
              </w:rPr>
              <w:t>0 riječi.</w:t>
            </w:r>
          </w:p>
        </w:tc>
      </w:tr>
      <w:tr w:rsidR="00522815" w14:paraId="138C015E" w14:textId="77777777" w:rsidTr="00522815">
        <w:tc>
          <w:tcPr>
            <w:tcW w:w="9060" w:type="dxa"/>
          </w:tcPr>
          <w:p w14:paraId="0D8D9884" w14:textId="5E126C8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5CBE7E12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39E5CDF3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5901C5AB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5D85880B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112BF2AF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3D9C9C17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01F79E99" w14:textId="77777777" w:rsidR="006F2DFA" w:rsidRDefault="006F2DFA" w:rsidP="004D5536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3BBEE1E4" w14:textId="46A66126" w:rsidR="00F818EC" w:rsidRDefault="00F818EC">
      <w:pPr>
        <w:spacing w:line="278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7E9CFE9" w14:textId="39DCDAB8" w:rsidR="00271AD4" w:rsidRDefault="00A55824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lastRenderedPageBreak/>
        <w:t>Opis projekta ili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5824" w14:paraId="12347E80" w14:textId="77777777" w:rsidTr="00DC6947">
        <w:tc>
          <w:tcPr>
            <w:tcW w:w="9060" w:type="dxa"/>
            <w:shd w:val="clear" w:color="auto" w:fill="E8E8E8" w:themeFill="background2"/>
          </w:tcPr>
          <w:p w14:paraId="15E52120" w14:textId="1265FFC6" w:rsidR="00A55824" w:rsidRPr="006F2DFA" w:rsidRDefault="00A55824" w:rsidP="00A55824">
            <w:pPr>
              <w:ind w:right="268" w:firstLine="0"/>
              <w:jc w:val="left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b/>
                <w:bCs/>
              </w:rPr>
              <w:t>Sažetak projekta ili aktivnosti:</w:t>
            </w:r>
            <w:r>
              <w:rPr>
                <w:rFonts w:eastAsia="Times New Roman" w:cs="Times New Roman"/>
              </w:rPr>
              <w:br/>
            </w:r>
            <w:r>
              <w:rPr>
                <w:rFonts w:eastAsia="Times New Roman" w:cs="Times New Roman"/>
                <w:i/>
                <w:iCs/>
              </w:rPr>
              <w:t>Maksimalno 300 riječi.</w:t>
            </w:r>
          </w:p>
        </w:tc>
      </w:tr>
      <w:tr w:rsidR="00A55824" w14:paraId="3F747911" w14:textId="77777777" w:rsidTr="00DC6947">
        <w:tc>
          <w:tcPr>
            <w:tcW w:w="9060" w:type="dxa"/>
          </w:tcPr>
          <w:p w14:paraId="02E5BEFC" w14:textId="77777777" w:rsidR="00A55824" w:rsidRDefault="00A55824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5CE73500" w14:textId="77777777" w:rsidR="00C60D4D" w:rsidRPr="00C60D4D" w:rsidRDefault="00C60D4D" w:rsidP="00C60D4D">
            <w:pPr>
              <w:ind w:right="268" w:firstLine="0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U ovom dijelu potrebno je ukratko i jasno predstaviti osnovnu ideju projekta ili aktivnosti. Sažetak treba da </w:t>
            </w:r>
            <w:proofErr w:type="spellStart"/>
            <w:r w:rsidRPr="00C60D4D">
              <w:rPr>
                <w:rFonts w:eastAsia="Times New Roman" w:cs="Times New Roman"/>
                <w:i/>
                <w:iCs/>
              </w:rPr>
              <w:t>omogući</w:t>
            </w:r>
            <w:proofErr w:type="spellEnd"/>
            <w:r w:rsidRPr="00C60D4D">
              <w:rPr>
                <w:rFonts w:eastAsia="Times New Roman" w:cs="Times New Roman"/>
                <w:i/>
                <w:iCs/>
              </w:rPr>
              <w:t xml:space="preserve"> da se u nekoliko rečenica razumije:</w:t>
            </w:r>
          </w:p>
          <w:p w14:paraId="2CE93391" w14:textId="77777777" w:rsidR="00C60D4D" w:rsidRPr="00C60D4D" w:rsidRDefault="00C60D4D" w:rsidP="00C60D4D">
            <w:pPr>
              <w:numPr>
                <w:ilvl w:val="0"/>
                <w:numId w:val="93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šta se planira realizovati, </w:t>
            </w:r>
          </w:p>
          <w:p w14:paraId="096C111A" w14:textId="77777777" w:rsidR="00C60D4D" w:rsidRPr="00C60D4D" w:rsidRDefault="00C60D4D" w:rsidP="00C60D4D">
            <w:pPr>
              <w:numPr>
                <w:ilvl w:val="0"/>
                <w:numId w:val="93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kome je namijenjeno, </w:t>
            </w:r>
          </w:p>
          <w:p w14:paraId="11D8DA9B" w14:textId="77777777" w:rsidR="00C60D4D" w:rsidRPr="00C60D4D" w:rsidRDefault="00C60D4D" w:rsidP="00C60D4D">
            <w:pPr>
              <w:numPr>
                <w:ilvl w:val="0"/>
                <w:numId w:val="93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koji problem ili potrebu </w:t>
            </w:r>
            <w:proofErr w:type="spellStart"/>
            <w:r w:rsidRPr="00C60D4D">
              <w:rPr>
                <w:rFonts w:eastAsia="Times New Roman" w:cs="Times New Roman"/>
                <w:i/>
                <w:iCs/>
              </w:rPr>
              <w:t>projekat</w:t>
            </w:r>
            <w:proofErr w:type="spellEnd"/>
            <w:r w:rsidRPr="00C60D4D">
              <w:rPr>
                <w:rFonts w:eastAsia="Times New Roman" w:cs="Times New Roman"/>
                <w:i/>
                <w:iCs/>
              </w:rPr>
              <w:t xml:space="preserve">/aktivnost adresira, </w:t>
            </w:r>
          </w:p>
          <w:p w14:paraId="47471CB6" w14:textId="77777777" w:rsidR="00C60D4D" w:rsidRPr="00C60D4D" w:rsidRDefault="00C60D4D" w:rsidP="00C60D4D">
            <w:pPr>
              <w:numPr>
                <w:ilvl w:val="0"/>
                <w:numId w:val="93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šta se želi postići, </w:t>
            </w:r>
          </w:p>
          <w:p w14:paraId="0E2558FF" w14:textId="77777777" w:rsidR="00C60D4D" w:rsidRPr="00C60D4D" w:rsidRDefault="00C60D4D" w:rsidP="00C60D4D">
            <w:pPr>
              <w:numPr>
                <w:ilvl w:val="0"/>
                <w:numId w:val="93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 xml:space="preserve">i na koji način će se to provesti. </w:t>
            </w:r>
          </w:p>
          <w:p w14:paraId="18070D33" w14:textId="772214DC" w:rsidR="00A55824" w:rsidRPr="00C60D4D" w:rsidRDefault="00C60D4D" w:rsidP="00DC6947">
            <w:pPr>
              <w:ind w:right="268" w:firstLine="0"/>
              <w:rPr>
                <w:rFonts w:eastAsia="Times New Roman" w:cs="Times New Roman"/>
                <w:i/>
                <w:iCs/>
              </w:rPr>
            </w:pPr>
            <w:r w:rsidRPr="00C60D4D">
              <w:rPr>
                <w:rFonts w:eastAsia="Times New Roman" w:cs="Times New Roman"/>
                <w:i/>
                <w:iCs/>
              </w:rPr>
              <w:t>Ako prijavljujete jednu aktivnost, sažetak treba da se odnosi na tu jednu aktivnost.</w:t>
            </w:r>
            <w:r w:rsidRPr="00C60D4D">
              <w:rPr>
                <w:rFonts w:eastAsia="Times New Roman" w:cs="Times New Roman"/>
                <w:i/>
                <w:iCs/>
              </w:rPr>
              <w:br/>
              <w:t xml:space="preserve">Ako prijavljujete </w:t>
            </w:r>
            <w:proofErr w:type="spellStart"/>
            <w:r w:rsidRPr="00C60D4D">
              <w:rPr>
                <w:rFonts w:eastAsia="Times New Roman" w:cs="Times New Roman"/>
                <w:i/>
                <w:iCs/>
              </w:rPr>
              <w:t>projekat</w:t>
            </w:r>
            <w:proofErr w:type="spellEnd"/>
            <w:r w:rsidRPr="00C60D4D">
              <w:rPr>
                <w:rFonts w:eastAsia="Times New Roman" w:cs="Times New Roman"/>
                <w:i/>
                <w:iCs/>
              </w:rPr>
              <w:t>, sažetak treba da predstavi najvažnije elemente cijelog projekta.</w:t>
            </w:r>
          </w:p>
          <w:p w14:paraId="61922A7A" w14:textId="77777777" w:rsidR="00A55824" w:rsidRDefault="00A55824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1C035C8E" w14:textId="77777777" w:rsidR="00A55824" w:rsidRDefault="00A55824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00E1" w14:paraId="78B15983" w14:textId="77777777" w:rsidTr="00DC6947">
        <w:tc>
          <w:tcPr>
            <w:tcW w:w="9060" w:type="dxa"/>
            <w:shd w:val="clear" w:color="auto" w:fill="E8E8E8" w:themeFill="background2"/>
          </w:tcPr>
          <w:p w14:paraId="310DC7A9" w14:textId="56661926" w:rsidR="000500E1" w:rsidRPr="000500E1" w:rsidRDefault="000500E1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>Opis problema koji se rješava:</w:t>
            </w:r>
          </w:p>
        </w:tc>
      </w:tr>
      <w:tr w:rsidR="000500E1" w14:paraId="48590693" w14:textId="77777777" w:rsidTr="00DC6947">
        <w:tc>
          <w:tcPr>
            <w:tcW w:w="9060" w:type="dxa"/>
          </w:tcPr>
          <w:p w14:paraId="4ED3E30B" w14:textId="45D6ADCB" w:rsidR="00181BE2" w:rsidRPr="00181BE2" w:rsidRDefault="00181BE2" w:rsidP="00181BE2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Opišite koji konkretan problem, potrebu ili nedostatak ste prepoznali među mladima u Tuzli i zbog čega smatrate da je važno da se na to reaguje. Navedite šta trenutno nije dobro, </w:t>
            </w: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na koga</w:t>
            </w: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taj problem utiče i kako se vidi u svakodnevnom životu mladih ili zajednice. Problem treba biti opisan jasno i stvarno, a ne preširoko ili neodređeno.</w:t>
            </w: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Možete se </w:t>
            </w:r>
            <w:proofErr w:type="spellStart"/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poslužiti</w:t>
            </w:r>
            <w:proofErr w:type="spellEnd"/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Strategijom za mlade Grada Tuzla 2017-2026. godina</w:t>
            </w: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Nemojte odmah pisati šta ćete raditi, nego prvo objasnite šta nije uredu sada.</w:t>
            </w:r>
            <w:r w:rsidRPr="00181BE2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>Dobro je da odgovorite na pitanja:</w:t>
            </w:r>
          </w:p>
          <w:p w14:paraId="31B9F1AB" w14:textId="77777777" w:rsidR="00181BE2" w:rsidRPr="00181BE2" w:rsidRDefault="00181BE2" w:rsidP="00181BE2">
            <w:pPr>
              <w:numPr>
                <w:ilvl w:val="0"/>
                <w:numId w:val="8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Šta je problem? </w:t>
            </w:r>
          </w:p>
          <w:p w14:paraId="4578EA56" w14:textId="77777777" w:rsidR="00181BE2" w:rsidRPr="00181BE2" w:rsidRDefault="00181BE2" w:rsidP="00181BE2">
            <w:pPr>
              <w:numPr>
                <w:ilvl w:val="0"/>
                <w:numId w:val="8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Koga </w:t>
            </w:r>
            <w:proofErr w:type="spellStart"/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>pogađa</w:t>
            </w:r>
            <w:proofErr w:type="spellEnd"/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? </w:t>
            </w:r>
          </w:p>
          <w:p w14:paraId="4AC2CE71" w14:textId="77777777" w:rsidR="00181BE2" w:rsidRPr="00181BE2" w:rsidRDefault="00181BE2" w:rsidP="00181BE2">
            <w:pPr>
              <w:numPr>
                <w:ilvl w:val="0"/>
                <w:numId w:val="8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Gdje se problem vidi? </w:t>
            </w:r>
          </w:p>
          <w:p w14:paraId="2E769FCA" w14:textId="77777777" w:rsidR="00181BE2" w:rsidRPr="00181BE2" w:rsidRDefault="00181BE2" w:rsidP="00181BE2">
            <w:pPr>
              <w:numPr>
                <w:ilvl w:val="0"/>
                <w:numId w:val="8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Zašto je važno da se rješava baš sada? </w:t>
            </w:r>
          </w:p>
          <w:p w14:paraId="46C3DC7E" w14:textId="0B8798B8" w:rsidR="000500E1" w:rsidRPr="00393AAA" w:rsidRDefault="00181BE2" w:rsidP="00181BE2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81BE2">
              <w:rPr>
                <w:rFonts w:eastAsia="Times New Roman" w:cs="Times New Roman"/>
                <w:i/>
                <w:iCs/>
                <w:sz w:val="22"/>
                <w:szCs w:val="22"/>
              </w:rPr>
              <w:t>Opis problema treba biti povezan sa ciljevima Javnog poziva, odnosno sa unapređenjem položaja mladih, aktivizmom, društvenim životom, kreativnim i edukativnim inicijativama mladih u Tuzli.</w:t>
            </w:r>
          </w:p>
          <w:p w14:paraId="66BF96FD" w14:textId="77777777" w:rsidR="000500E1" w:rsidRDefault="000500E1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1348F447" w14:textId="77777777" w:rsidR="00C60D4D" w:rsidRDefault="00C60D4D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273545E8" w14:textId="77777777" w:rsidR="00C60D4D" w:rsidRDefault="00C60D4D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227A4941" w14:textId="77777777" w:rsidR="00C60D4D" w:rsidRDefault="00C60D4D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6FF3FA93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00E1" w14:paraId="4A044468" w14:textId="77777777" w:rsidTr="00DC6947">
        <w:tc>
          <w:tcPr>
            <w:tcW w:w="9060" w:type="dxa"/>
            <w:shd w:val="clear" w:color="auto" w:fill="E8E8E8" w:themeFill="background2"/>
          </w:tcPr>
          <w:p w14:paraId="6BDE6667" w14:textId="77777777" w:rsidR="000500E1" w:rsidRDefault="000500E1" w:rsidP="00DC6947">
            <w:pPr>
              <w:ind w:right="268" w:firstLine="0"/>
              <w:jc w:val="lef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Ciljevi/svrha projekta ili aktivnosti:</w:t>
            </w:r>
          </w:p>
          <w:p w14:paraId="1C8C361A" w14:textId="0C24E50F" w:rsidR="005A2EF6" w:rsidRPr="005A2EF6" w:rsidRDefault="005A2EF6" w:rsidP="00DC6947">
            <w:pPr>
              <w:ind w:right="268" w:firstLine="0"/>
              <w:jc w:val="left"/>
              <w:rPr>
                <w:rFonts w:eastAsia="Times New Roman" w:cs="Times New Roman"/>
                <w:lang w:val="en-US"/>
              </w:rPr>
            </w:pPr>
            <w:r w:rsidRPr="00522815">
              <w:rPr>
                <w:rFonts w:eastAsia="Times New Roman" w:cs="Times New Roman"/>
              </w:rPr>
              <w:t>(</w:t>
            </w:r>
            <w:proofErr w:type="spellStart"/>
            <w:r>
              <w:rPr>
                <w:rFonts w:eastAsia="Times New Roman" w:cs="Times New Roman"/>
              </w:rPr>
              <w:t>Projekat</w:t>
            </w:r>
            <w:proofErr w:type="spellEnd"/>
            <w:r>
              <w:rPr>
                <w:rFonts w:eastAsia="Times New Roman" w:cs="Times New Roman"/>
              </w:rPr>
              <w:t xml:space="preserve"> ili aktivnost mora imati minimalno jedan mjerljiv cilj, a maksimalno može imati </w:t>
            </w:r>
            <w:r w:rsidR="008547BC">
              <w:rPr>
                <w:rFonts w:eastAsia="Times New Roman" w:cs="Times New Roman"/>
              </w:rPr>
              <w:t>tri</w:t>
            </w:r>
            <w:r>
              <w:rPr>
                <w:rFonts w:eastAsia="Times New Roman" w:cs="Times New Roman"/>
              </w:rPr>
              <w:t xml:space="preserve"> mjerljiva cilja</w:t>
            </w:r>
            <w:r w:rsidRPr="00522815">
              <w:rPr>
                <w:rFonts w:eastAsia="Times New Roman" w:cs="Times New Roman"/>
              </w:rPr>
              <w:t>)</w:t>
            </w:r>
          </w:p>
        </w:tc>
      </w:tr>
      <w:tr w:rsidR="000500E1" w14:paraId="22790B7C" w14:textId="77777777" w:rsidTr="00DC6947">
        <w:tc>
          <w:tcPr>
            <w:tcW w:w="9060" w:type="dxa"/>
          </w:tcPr>
          <w:p w14:paraId="2F465C7E" w14:textId="0C0CFDA3" w:rsidR="000500E1" w:rsidRPr="00393AAA" w:rsidRDefault="00393AAA" w:rsidP="00DC6947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U ovom dijelu treba navesti šta želite postići realizacijom projekta ili aktivnosti. Cilj treba da opisuje promjenu ili rezultat koji želite ostvariti, a ne samo šta ćete raditi. Možete navesti najmanje jedan, a najviše tri cilja.</w:t>
            </w:r>
          </w:p>
          <w:p w14:paraId="22674EA1" w14:textId="77777777" w:rsidR="00393AAA" w:rsidRPr="00393AAA" w:rsidRDefault="00393AAA" w:rsidP="00393AA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Ciljevi trebaju biti mjerljivi, što znači da iz njih treba biti jasno:</w:t>
            </w:r>
          </w:p>
          <w:p w14:paraId="70403B0C" w14:textId="77777777" w:rsidR="00393AAA" w:rsidRPr="00393AAA" w:rsidRDefault="00393AAA" w:rsidP="00393AAA">
            <w:pPr>
              <w:numPr>
                <w:ilvl w:val="0"/>
                <w:numId w:val="8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šta želite postići, </w:t>
            </w:r>
          </w:p>
          <w:p w14:paraId="6B261CEA" w14:textId="77777777" w:rsidR="00393AAA" w:rsidRPr="00393AAA" w:rsidRDefault="00393AAA" w:rsidP="00393AAA">
            <w:pPr>
              <w:numPr>
                <w:ilvl w:val="0"/>
                <w:numId w:val="8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kod koga, </w:t>
            </w:r>
          </w:p>
          <w:p w14:paraId="30302A08" w14:textId="77777777" w:rsidR="00393AAA" w:rsidRPr="00393AAA" w:rsidRDefault="00393AAA" w:rsidP="00393AAA">
            <w:pPr>
              <w:numPr>
                <w:ilvl w:val="0"/>
                <w:numId w:val="8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 kojem obimu, </w:t>
            </w:r>
          </w:p>
          <w:p w14:paraId="395712B5" w14:textId="13EF1298" w:rsidR="000500E1" w:rsidRPr="00393AAA" w:rsidRDefault="00393AAA" w:rsidP="00393AAA">
            <w:pPr>
              <w:numPr>
                <w:ilvl w:val="0"/>
                <w:numId w:val="8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i, po </w:t>
            </w:r>
            <w:proofErr w:type="spellStart"/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mogućnosti</w:t>
            </w:r>
            <w:proofErr w:type="spellEnd"/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, u kojem periodu.</w:t>
            </w:r>
          </w:p>
          <w:p w14:paraId="50DB97F4" w14:textId="77777777" w:rsidR="00393AAA" w:rsidRPr="00393AAA" w:rsidRDefault="00393AAA" w:rsidP="00393AA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Dobar pristup je da se zapitate:</w:t>
            </w:r>
          </w:p>
          <w:p w14:paraId="136148B4" w14:textId="77777777" w:rsidR="00393AAA" w:rsidRPr="00393AAA" w:rsidRDefault="00393AAA" w:rsidP="00393AAA">
            <w:pPr>
              <w:numPr>
                <w:ilvl w:val="0"/>
                <w:numId w:val="83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Šta želimo da bude bolje nakon projekta ili aktivnosti? </w:t>
            </w:r>
          </w:p>
          <w:p w14:paraId="162EEBCC" w14:textId="77777777" w:rsidR="00393AAA" w:rsidRPr="00393AAA" w:rsidRDefault="00393AAA" w:rsidP="00393AAA">
            <w:pPr>
              <w:numPr>
                <w:ilvl w:val="0"/>
                <w:numId w:val="83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Ko će imati korist? </w:t>
            </w:r>
          </w:p>
          <w:p w14:paraId="5C7587CA" w14:textId="0E8CB8F7" w:rsidR="000500E1" w:rsidRPr="00393AAA" w:rsidRDefault="00393AAA" w:rsidP="00393AAA">
            <w:pPr>
              <w:numPr>
                <w:ilvl w:val="0"/>
                <w:numId w:val="83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Kako ćemo znati da je cilj ostvaren?</w:t>
            </w:r>
          </w:p>
          <w:p w14:paraId="253BEAD5" w14:textId="77777777" w:rsidR="00393AAA" w:rsidRPr="00393AAA" w:rsidRDefault="00393AAA" w:rsidP="00393AA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393AAA">
              <w:rPr>
                <w:rFonts w:eastAsia="Times New Roman" w:cs="Times New Roman"/>
                <w:i/>
                <w:iCs/>
                <w:sz w:val="22"/>
                <w:szCs w:val="22"/>
              </w:rPr>
              <w:t>Primjeri mjerljivih ciljeva:</w:t>
            </w:r>
          </w:p>
          <w:p w14:paraId="58FC23F9" w14:textId="23D7AAE5" w:rsidR="007E79D6" w:rsidRPr="007E79D6" w:rsidRDefault="007E79D6" w:rsidP="007E79D6">
            <w:pPr>
              <w:pStyle w:val="ListParagraph"/>
              <w:numPr>
                <w:ilvl w:val="0"/>
                <w:numId w:val="84"/>
              </w:numPr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>Osnažiti</w:t>
            </w:r>
            <w:proofErr w:type="spellEnd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učesnike</w:t>
            </w:r>
            <w:r w:rsidR="00775BD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projekta</w:t>
            </w:r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za kreativno </w:t>
            </w:r>
            <w:proofErr w:type="spellStart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>izražavanje</w:t>
            </w:r>
            <w:proofErr w:type="spellEnd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 javnu prezentaciju vlastitih ideja kroz realizaciju umjetničke aktivnosti koja afirmiše njihov </w:t>
            </w:r>
            <w:proofErr w:type="spellStart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>talenat</w:t>
            </w:r>
            <w:proofErr w:type="spellEnd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 angažman. </w:t>
            </w:r>
          </w:p>
          <w:p w14:paraId="179CF3FE" w14:textId="6B6EC4B9" w:rsidR="007E79D6" w:rsidRDefault="007E79D6" w:rsidP="007E79D6">
            <w:pPr>
              <w:numPr>
                <w:ilvl w:val="0"/>
                <w:numId w:val="84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Unaprijediti učešće mladih iz JU Gimnazija „Meša Selimović“ u kulturnim i društvenim sadržajima zajednice kroz organizaciju </w:t>
            </w:r>
            <w:proofErr w:type="spellStart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>izložbe</w:t>
            </w:r>
            <w:proofErr w:type="spellEnd"/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koja promoviše njihove ideje, talente i aktivan doprinos društvenom životu. </w:t>
            </w:r>
          </w:p>
          <w:p w14:paraId="56220591" w14:textId="77777777" w:rsidR="007E79D6" w:rsidRDefault="007E79D6" w:rsidP="007E79D6">
            <w:pPr>
              <w:numPr>
                <w:ilvl w:val="0"/>
                <w:numId w:val="84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>Unaprijediti informisanost mladih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srednjoškolaca iz Tuzle</w:t>
            </w:r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o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značaju volontiranja </w:t>
            </w:r>
            <w:r w:rsidRPr="007E79D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kroz realizaciju radionice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o prilikama za volontiranje u Tuzli.</w:t>
            </w:r>
          </w:p>
          <w:p w14:paraId="56660274" w14:textId="5C039B1B" w:rsidR="00527E83" w:rsidRPr="00527E83" w:rsidRDefault="00527E83" w:rsidP="00527E83">
            <w:pPr>
              <w:pStyle w:val="ListParagraph"/>
              <w:numPr>
                <w:ilvl w:val="0"/>
                <w:numId w:val="84"/>
              </w:numPr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527E83">
              <w:rPr>
                <w:rFonts w:eastAsia="Times New Roman" w:cs="Times New Roman"/>
                <w:i/>
                <w:iCs/>
                <w:sz w:val="22"/>
                <w:szCs w:val="22"/>
              </w:rPr>
              <w:t>Podstaći</w:t>
            </w:r>
            <w:proofErr w:type="spellEnd"/>
            <w:r w:rsidRPr="00527E83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mlade studente iz Tuzle </w:t>
            </w:r>
            <w:r w:rsidRPr="00527E83">
              <w:rPr>
                <w:rFonts w:eastAsia="Times New Roman" w:cs="Times New Roman"/>
                <w:i/>
                <w:iCs/>
                <w:sz w:val="22"/>
                <w:szCs w:val="22"/>
              </w:rPr>
              <w:t>na aktivnije i zdravije provođenje slobodnog vremena kroz organizaciju sportsko-rekreativne aktivnosti koja promoviše timski duh</w:t>
            </w:r>
            <w:r w:rsidR="00422802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</w:t>
            </w:r>
            <w:r w:rsidR="00863A65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zdrav način života</w:t>
            </w:r>
            <w:r w:rsidR="00422802">
              <w:rPr>
                <w:rFonts w:eastAsia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0FE342F4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00E1" w14:paraId="0799816E" w14:textId="77777777" w:rsidTr="00DC6947">
        <w:tc>
          <w:tcPr>
            <w:tcW w:w="9060" w:type="dxa"/>
            <w:shd w:val="clear" w:color="auto" w:fill="E8E8E8" w:themeFill="background2"/>
          </w:tcPr>
          <w:p w14:paraId="61B8BF8D" w14:textId="133FBE28" w:rsidR="000500E1" w:rsidRPr="000500E1" w:rsidRDefault="000500E1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>Očekivani rezultati:</w:t>
            </w:r>
          </w:p>
        </w:tc>
      </w:tr>
      <w:tr w:rsidR="000500E1" w14:paraId="3B3E3B2E" w14:textId="77777777" w:rsidTr="00DC6947">
        <w:tc>
          <w:tcPr>
            <w:tcW w:w="9060" w:type="dxa"/>
          </w:tcPr>
          <w:p w14:paraId="6E4F7D2A" w14:textId="602D08FE" w:rsidR="00466EBA" w:rsidRPr="002F4099" w:rsidRDefault="00466EBA" w:rsidP="00466EB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U ovom dijelu potrebno je navesti konkretne promjene, koristi ili neposredne efekte koji se očekuju nakon realizacije projekta ili aktivnosti. Očekivani rezultati trebaju jasno pokazati šta će biti ostvareno i na koji način je to povezano sa postavljenim ciljevima.</w:t>
            </w:r>
          </w:p>
          <w:p w14:paraId="2CE46AFF" w14:textId="77777777" w:rsidR="00466EBA" w:rsidRPr="002F4099" w:rsidRDefault="00466EBA" w:rsidP="00466EB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Rezultati treba da budu napisani tako da se iz njih može razumjeti:</w:t>
            </w:r>
          </w:p>
          <w:p w14:paraId="39158D0A" w14:textId="77777777" w:rsidR="00466EBA" w:rsidRPr="002F4099" w:rsidRDefault="00466EBA" w:rsidP="00466EBA">
            <w:pPr>
              <w:pStyle w:val="ListParagraph"/>
              <w:numPr>
                <w:ilvl w:val="0"/>
                <w:numId w:val="85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šta je realizovano,</w:t>
            </w:r>
          </w:p>
          <w:p w14:paraId="5477EAD1" w14:textId="77777777" w:rsidR="00466EBA" w:rsidRPr="002F4099" w:rsidRDefault="00466EBA" w:rsidP="00466EBA">
            <w:pPr>
              <w:pStyle w:val="ListParagraph"/>
              <w:numPr>
                <w:ilvl w:val="0"/>
                <w:numId w:val="85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ko je bio uključen,</w:t>
            </w:r>
          </w:p>
          <w:p w14:paraId="6B15202D" w14:textId="77777777" w:rsidR="00466EBA" w:rsidRPr="002F4099" w:rsidRDefault="00466EBA" w:rsidP="00466EBA">
            <w:pPr>
              <w:pStyle w:val="ListParagraph"/>
              <w:numPr>
                <w:ilvl w:val="0"/>
                <w:numId w:val="85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 xml:space="preserve">šta su učesnici dobili,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naučili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ili iskusili i </w:t>
            </w:r>
          </w:p>
          <w:p w14:paraId="50480215" w14:textId="561AA11E" w:rsidR="00466EBA" w:rsidRPr="002F4099" w:rsidRDefault="00466EBA" w:rsidP="00466EBA">
            <w:pPr>
              <w:pStyle w:val="ListParagraph"/>
              <w:numPr>
                <w:ilvl w:val="0"/>
                <w:numId w:val="85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kakav je neposredan doprinos aktivnosti za mlade ili zajednicu</w:t>
            </w:r>
          </w:p>
          <w:p w14:paraId="67B80B70" w14:textId="74521956" w:rsidR="00466EBA" w:rsidRPr="002F4099" w:rsidRDefault="00466EBA" w:rsidP="00466EBA">
            <w:pPr>
              <w:ind w:right="268" w:firstLine="0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Ako cilj govori o tome šta želite postići, rezultat treba pokazati šta će se konkretno vidjeti nakon provedbe aktivnosti.</w:t>
            </w:r>
          </w:p>
          <w:p w14:paraId="3BC4FCC9" w14:textId="56A3DF1A" w:rsidR="00466EBA" w:rsidRPr="002F4099" w:rsidRDefault="00466EBA" w:rsidP="00466EBA">
            <w:pPr>
              <w:ind w:right="268" w:firstLine="0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66EBA">
              <w:rPr>
                <w:rFonts w:eastAsia="Times New Roman" w:cs="Times New Roman"/>
                <w:i/>
                <w:iCs/>
                <w:sz w:val="22"/>
                <w:szCs w:val="22"/>
              </w:rPr>
              <w:t>Očekivani rezultati ne trebaju biti preširoki niti napisani samo kao spisak aktivnosti. Fokus treba biti na tome šta je ostvareno za mlade, a ne samo šta je organizovano</w:t>
            </w:r>
            <w:r w:rsidRPr="00466EBA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6D4E605" w14:textId="77777777" w:rsidR="00466EBA" w:rsidRPr="002F4099" w:rsidRDefault="00466EBA" w:rsidP="00466EBA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Primjeri:</w:t>
            </w:r>
          </w:p>
          <w:p w14:paraId="3469DC4B" w14:textId="1CB13B1C" w:rsidR="00466EBA" w:rsidRPr="002F4099" w:rsidRDefault="00466EBA" w:rsidP="00466EBA">
            <w:pPr>
              <w:pStyle w:val="ListParagraph"/>
              <w:numPr>
                <w:ilvl w:val="0"/>
                <w:numId w:val="86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Kreirano i javno predstavljeno najmanje 15 autorskih radova, ideja ili kreativnih sadržaja</w:t>
            </w:r>
          </w:p>
          <w:p w14:paraId="3DCDD6AB" w14:textId="3B7D5D79" w:rsidR="00466EBA" w:rsidRPr="002F4099" w:rsidRDefault="00466EBA" w:rsidP="00466EBA">
            <w:pPr>
              <w:pStyle w:val="ListParagraph"/>
              <w:numPr>
                <w:ilvl w:val="0"/>
                <w:numId w:val="86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Najmanje 70% učesnika nakon radionice pokazuje bolje razumijevanje značaja volontiranja</w:t>
            </w:r>
          </w:p>
          <w:p w14:paraId="34D3F723" w14:textId="5A75A45F" w:rsidR="00466EBA" w:rsidRPr="002F4099" w:rsidRDefault="00466EBA" w:rsidP="00466EBA">
            <w:pPr>
              <w:pStyle w:val="ListParagraph"/>
              <w:numPr>
                <w:ilvl w:val="0"/>
                <w:numId w:val="86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Učesnicima su predstavljene najmanje 3 konkretne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mogućnosti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za volontiranje u Tuzli</w:t>
            </w:r>
          </w:p>
          <w:p w14:paraId="4A72A86D" w14:textId="55A4EF2D" w:rsidR="000500E1" w:rsidRPr="002F4099" w:rsidRDefault="00466EBA" w:rsidP="00466EBA">
            <w:pPr>
              <w:pStyle w:val="ListParagraph"/>
              <w:numPr>
                <w:ilvl w:val="0"/>
                <w:numId w:val="86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Realizovan je 1 sportsko-rekreativni događaj sa najmanje 3 organizovana segmenta ili susreta</w:t>
            </w:r>
          </w:p>
          <w:p w14:paraId="2BB43411" w14:textId="77777777" w:rsidR="000500E1" w:rsidRDefault="000500E1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76A2E1AE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34"/>
        <w:gridCol w:w="2686"/>
      </w:tblGrid>
      <w:tr w:rsidR="000500E1" w14:paraId="5B03D396" w14:textId="77777777" w:rsidTr="00230B2C">
        <w:tc>
          <w:tcPr>
            <w:tcW w:w="6374" w:type="dxa"/>
            <w:gridSpan w:val="3"/>
            <w:shd w:val="clear" w:color="auto" w:fill="E8E8E8" w:themeFill="background2"/>
            <w:vAlign w:val="center"/>
          </w:tcPr>
          <w:p w14:paraId="09CA0679" w14:textId="20E43958" w:rsidR="000500E1" w:rsidRPr="000500E1" w:rsidRDefault="000500E1" w:rsidP="000500E1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Očekivani broj učesnika (korisnika) projekta ili aktivnosti:</w:t>
            </w:r>
          </w:p>
        </w:tc>
        <w:tc>
          <w:tcPr>
            <w:tcW w:w="2686" w:type="dxa"/>
          </w:tcPr>
          <w:p w14:paraId="266710FF" w14:textId="5C0B24D6" w:rsidR="000500E1" w:rsidRPr="00733F9F" w:rsidRDefault="000500E1" w:rsidP="00F818EC">
            <w:pPr>
              <w:spacing w:after="120" w:line="240" w:lineRule="auto"/>
              <w:ind w:firstLine="0"/>
              <w:rPr>
                <w:i/>
                <w:iCs/>
                <w:color w:val="000000" w:themeColor="text1"/>
              </w:rPr>
            </w:pPr>
          </w:p>
        </w:tc>
      </w:tr>
      <w:tr w:rsidR="000500E1" w14:paraId="29E80B1C" w14:textId="77777777" w:rsidTr="003A6AB7">
        <w:trPr>
          <w:trHeight w:val="195"/>
        </w:trPr>
        <w:tc>
          <w:tcPr>
            <w:tcW w:w="3020" w:type="dxa"/>
            <w:vMerge w:val="restart"/>
            <w:shd w:val="clear" w:color="auto" w:fill="E8E8E8" w:themeFill="background2"/>
            <w:vAlign w:val="center"/>
          </w:tcPr>
          <w:p w14:paraId="2A95278F" w14:textId="78B64839" w:rsidR="000500E1" w:rsidRPr="000500E1" w:rsidRDefault="000500E1" w:rsidP="000500E1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Od toga (spolna </w:t>
            </w:r>
            <w:proofErr w:type="spellStart"/>
            <w:r>
              <w:rPr>
                <w:b/>
                <w:bCs/>
                <w:color w:val="000000" w:themeColor="text1"/>
              </w:rPr>
              <w:t>struktira</w:t>
            </w:r>
            <w:proofErr w:type="spellEnd"/>
            <w:r>
              <w:rPr>
                <w:b/>
                <w:bCs/>
                <w:color w:val="000000" w:themeColor="text1"/>
              </w:rPr>
              <w:t>):</w:t>
            </w:r>
          </w:p>
        </w:tc>
        <w:tc>
          <w:tcPr>
            <w:tcW w:w="3020" w:type="dxa"/>
            <w:shd w:val="clear" w:color="auto" w:fill="E8E8E8" w:themeFill="background2"/>
            <w:vAlign w:val="center"/>
          </w:tcPr>
          <w:p w14:paraId="0B6152DC" w14:textId="62A9BCFC" w:rsidR="000500E1" w:rsidRPr="000500E1" w:rsidRDefault="000500E1" w:rsidP="000500E1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Muški</w:t>
            </w:r>
          </w:p>
        </w:tc>
        <w:tc>
          <w:tcPr>
            <w:tcW w:w="3020" w:type="dxa"/>
            <w:gridSpan w:val="2"/>
            <w:shd w:val="clear" w:color="auto" w:fill="E8E8E8" w:themeFill="background2"/>
            <w:vAlign w:val="center"/>
          </w:tcPr>
          <w:p w14:paraId="6E50B977" w14:textId="1996779D" w:rsidR="000500E1" w:rsidRPr="000500E1" w:rsidRDefault="00862BB6" w:rsidP="000500E1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Ženski</w:t>
            </w:r>
          </w:p>
        </w:tc>
      </w:tr>
      <w:tr w:rsidR="000500E1" w14:paraId="2AB567E0" w14:textId="77777777" w:rsidTr="003A6AB7">
        <w:trPr>
          <w:trHeight w:val="195"/>
        </w:trPr>
        <w:tc>
          <w:tcPr>
            <w:tcW w:w="3020" w:type="dxa"/>
            <w:vMerge/>
            <w:shd w:val="clear" w:color="auto" w:fill="E8E8E8" w:themeFill="background2"/>
          </w:tcPr>
          <w:p w14:paraId="4E8FEB72" w14:textId="77777777" w:rsidR="000500E1" w:rsidRDefault="000500E1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3020" w:type="dxa"/>
          </w:tcPr>
          <w:p w14:paraId="20982299" w14:textId="77777777" w:rsidR="000500E1" w:rsidRPr="000500E1" w:rsidRDefault="000500E1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3020" w:type="dxa"/>
            <w:gridSpan w:val="2"/>
          </w:tcPr>
          <w:p w14:paraId="02484CC2" w14:textId="79C54940" w:rsidR="000500E1" w:rsidRPr="000500E1" w:rsidRDefault="000500E1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</w:rPr>
            </w:pPr>
          </w:p>
        </w:tc>
      </w:tr>
    </w:tbl>
    <w:p w14:paraId="46FEE964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00E1" w14:paraId="40DB2069" w14:textId="77777777" w:rsidTr="00DC6947">
        <w:tc>
          <w:tcPr>
            <w:tcW w:w="9060" w:type="dxa"/>
            <w:shd w:val="clear" w:color="auto" w:fill="E8E8E8" w:themeFill="background2"/>
          </w:tcPr>
          <w:p w14:paraId="02E5B19A" w14:textId="131D1FEA" w:rsidR="000500E1" w:rsidRPr="000500E1" w:rsidRDefault="000500E1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>Opis aktivnosti:</w:t>
            </w:r>
          </w:p>
        </w:tc>
      </w:tr>
      <w:tr w:rsidR="000500E1" w14:paraId="1B53E913" w14:textId="77777777" w:rsidTr="00DC6947">
        <w:tc>
          <w:tcPr>
            <w:tcW w:w="9060" w:type="dxa"/>
          </w:tcPr>
          <w:p w14:paraId="43FCB0CF" w14:textId="77777777" w:rsidR="00B763F0" w:rsidRPr="00B763F0" w:rsidRDefault="00B763F0" w:rsidP="00B763F0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B763F0">
              <w:rPr>
                <w:rFonts w:eastAsia="Times New Roman" w:cs="Times New Roman"/>
                <w:i/>
                <w:iCs/>
                <w:sz w:val="22"/>
                <w:szCs w:val="22"/>
              </w:rPr>
              <w:t>U ovom dijelu potrebno je jasno opisati šta će se konkretno raditi u okviru projekta ili aktivnosti, kada, gdje, na koji način i ko će biti uključen. Opis aktivnosti treba pokazati kako će planirane aktivnosti doprinijeti ostvarenju ciljeva i rezultata koje ste prethodno naveli.</w:t>
            </w:r>
          </w:p>
          <w:p w14:paraId="5017DC00" w14:textId="77777777" w:rsidR="00B763F0" w:rsidRPr="002F4099" w:rsidRDefault="00B763F0" w:rsidP="00B763F0">
            <w:pPr>
              <w:ind w:right="268" w:firstLine="0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3F0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Ako prijavljujete jednu aktivnost, opišite tu jednu aktivnost detaljnije.</w:t>
            </w:r>
            <w:r w:rsidRPr="00B763F0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br/>
              <w:t xml:space="preserve">Ako prijavljujete </w:t>
            </w:r>
            <w:proofErr w:type="spellStart"/>
            <w:r w:rsidRPr="00B763F0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projekat</w:t>
            </w:r>
            <w:proofErr w:type="spellEnd"/>
            <w:r w:rsidRPr="00B763F0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, opišite sve glavne aktivnosti koje su planirane u okviru projekta, redoslijedom kojim će se provoditi.</w:t>
            </w:r>
          </w:p>
          <w:p w14:paraId="642C8E2C" w14:textId="77777777" w:rsidR="00B763F0" w:rsidRPr="00B763F0" w:rsidRDefault="00B763F0" w:rsidP="00B763F0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B763F0">
              <w:rPr>
                <w:rFonts w:eastAsia="Times New Roman" w:cs="Times New Roman"/>
                <w:i/>
                <w:iCs/>
                <w:sz w:val="22"/>
                <w:szCs w:val="22"/>
              </w:rPr>
              <w:t>Nemojte napisati samo:</w:t>
            </w:r>
          </w:p>
          <w:p w14:paraId="1C572C8A" w14:textId="77777777" w:rsidR="00B763F0" w:rsidRPr="00B763F0" w:rsidRDefault="00B763F0" w:rsidP="00B763F0">
            <w:pPr>
              <w:numPr>
                <w:ilvl w:val="0"/>
                <w:numId w:val="87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>„</w:t>
            </w:r>
            <w:proofErr w:type="spellStart"/>
            <w:r w:rsidRPr="00B763F0">
              <w:rPr>
                <w:rFonts w:eastAsia="Times New Roman" w:cs="Times New Roman"/>
                <w:i/>
                <w:iCs/>
              </w:rPr>
              <w:t>održat</w:t>
            </w:r>
            <w:proofErr w:type="spellEnd"/>
            <w:r w:rsidRPr="00B763F0">
              <w:rPr>
                <w:rFonts w:eastAsia="Times New Roman" w:cs="Times New Roman"/>
                <w:i/>
                <w:iCs/>
              </w:rPr>
              <w:t xml:space="preserve"> će se radionica“ </w:t>
            </w:r>
          </w:p>
          <w:p w14:paraId="57547BF4" w14:textId="77777777" w:rsidR="00B763F0" w:rsidRPr="00B763F0" w:rsidRDefault="00B763F0" w:rsidP="00B763F0">
            <w:pPr>
              <w:numPr>
                <w:ilvl w:val="0"/>
                <w:numId w:val="87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>„</w:t>
            </w:r>
            <w:proofErr w:type="spellStart"/>
            <w:r w:rsidRPr="00B763F0">
              <w:rPr>
                <w:rFonts w:eastAsia="Times New Roman" w:cs="Times New Roman"/>
                <w:i/>
                <w:iCs/>
              </w:rPr>
              <w:t>organizovat</w:t>
            </w:r>
            <w:proofErr w:type="spellEnd"/>
            <w:r w:rsidRPr="00B763F0">
              <w:rPr>
                <w:rFonts w:eastAsia="Times New Roman" w:cs="Times New Roman"/>
                <w:i/>
                <w:iCs/>
              </w:rPr>
              <w:t xml:space="preserve"> će se turnir“ </w:t>
            </w:r>
          </w:p>
          <w:p w14:paraId="5F2426F7" w14:textId="77777777" w:rsidR="00B763F0" w:rsidRPr="00B763F0" w:rsidRDefault="00B763F0" w:rsidP="00B763F0">
            <w:pPr>
              <w:numPr>
                <w:ilvl w:val="0"/>
                <w:numId w:val="87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 xml:space="preserve">„napravit ćemo </w:t>
            </w:r>
            <w:proofErr w:type="spellStart"/>
            <w:r w:rsidRPr="00B763F0">
              <w:rPr>
                <w:rFonts w:eastAsia="Times New Roman" w:cs="Times New Roman"/>
                <w:i/>
                <w:iCs/>
              </w:rPr>
              <w:t>izložbu</w:t>
            </w:r>
            <w:proofErr w:type="spellEnd"/>
            <w:r w:rsidRPr="00B763F0">
              <w:rPr>
                <w:rFonts w:eastAsia="Times New Roman" w:cs="Times New Roman"/>
                <w:i/>
                <w:iCs/>
              </w:rPr>
              <w:t xml:space="preserve">“ </w:t>
            </w:r>
          </w:p>
          <w:p w14:paraId="08F7BE15" w14:textId="77777777" w:rsidR="00B763F0" w:rsidRPr="00B763F0" w:rsidRDefault="00B763F0" w:rsidP="00B763F0">
            <w:pPr>
              <w:ind w:right="268" w:firstLine="0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>Umjesto toga, objasnite:</w:t>
            </w:r>
          </w:p>
          <w:p w14:paraId="2343D1C5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 xml:space="preserve">kako će aktivnost izgledati, </w:t>
            </w:r>
          </w:p>
          <w:p w14:paraId="7BD3377F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 xml:space="preserve">ko učestvuje, </w:t>
            </w:r>
          </w:p>
          <w:p w14:paraId="71050788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lastRenderedPageBreak/>
              <w:t xml:space="preserve">šta će učesnici raditi, </w:t>
            </w:r>
          </w:p>
          <w:p w14:paraId="68FEEB1C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 xml:space="preserve">koliko traje, </w:t>
            </w:r>
          </w:p>
          <w:p w14:paraId="168E7102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 xml:space="preserve">gdje će se realizovati, </w:t>
            </w:r>
          </w:p>
          <w:p w14:paraId="7192196A" w14:textId="77777777" w:rsidR="00B763F0" w:rsidRPr="00B763F0" w:rsidRDefault="00B763F0" w:rsidP="00B763F0">
            <w:pPr>
              <w:numPr>
                <w:ilvl w:val="0"/>
                <w:numId w:val="88"/>
              </w:numPr>
              <w:ind w:right="268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>i šta se tom aktivnošću želi postići.</w:t>
            </w:r>
          </w:p>
          <w:p w14:paraId="4D7B69AF" w14:textId="77777777" w:rsidR="00B763F0" w:rsidRPr="00B763F0" w:rsidRDefault="00B763F0" w:rsidP="00B763F0">
            <w:pPr>
              <w:ind w:right="268" w:firstLine="0"/>
              <w:rPr>
                <w:rFonts w:eastAsia="Times New Roman" w:cs="Times New Roman"/>
                <w:b/>
                <w:bCs/>
                <w:i/>
                <w:iCs/>
              </w:rPr>
            </w:pPr>
          </w:p>
          <w:p w14:paraId="00D23550" w14:textId="3056DAB0" w:rsidR="000500E1" w:rsidRPr="00B763F0" w:rsidRDefault="00B763F0" w:rsidP="00B763F0">
            <w:pPr>
              <w:ind w:right="268" w:firstLine="0"/>
              <w:rPr>
                <w:rFonts w:eastAsia="Times New Roman" w:cs="Times New Roman"/>
                <w:i/>
                <w:iCs/>
              </w:rPr>
            </w:pPr>
            <w:r w:rsidRPr="00B763F0">
              <w:rPr>
                <w:rFonts w:eastAsia="Times New Roman" w:cs="Times New Roman"/>
                <w:i/>
                <w:iCs/>
              </w:rPr>
              <w:t>Aktivnosti trebaju biti usklađene sa Javnim pozivom, odnosno mogu uključivati radionice, edukacije, javne događaje, kulturne i umjetničke sadržaje, volonterske i aktivističke akcije, sportsko-rekreativne aktivnosti i druge sadržaje za mlade.</w:t>
            </w:r>
          </w:p>
        </w:tc>
      </w:tr>
    </w:tbl>
    <w:p w14:paraId="0F5D21C8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00E1" w14:paraId="05C1374B" w14:textId="77777777" w:rsidTr="00DC6947">
        <w:tc>
          <w:tcPr>
            <w:tcW w:w="9060" w:type="dxa"/>
            <w:shd w:val="clear" w:color="auto" w:fill="E8E8E8" w:themeFill="background2"/>
          </w:tcPr>
          <w:p w14:paraId="767F1E7A" w14:textId="7378EC64" w:rsidR="000500E1" w:rsidRPr="000500E1" w:rsidRDefault="000500E1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>Rizici:</w:t>
            </w:r>
          </w:p>
        </w:tc>
      </w:tr>
      <w:tr w:rsidR="000500E1" w14:paraId="4763FED4" w14:textId="77777777" w:rsidTr="00DC6947">
        <w:tc>
          <w:tcPr>
            <w:tcW w:w="9060" w:type="dxa"/>
          </w:tcPr>
          <w:p w14:paraId="2A6AFC6A" w14:textId="77777777" w:rsidR="002F4099" w:rsidRPr="002F4099" w:rsidRDefault="002F4099" w:rsidP="002F4099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 ovom dijelu potrebno je navesti moguće okolnosti koje mogu otežati ili usporiti realizaciju projekta ili aktivnosti. To mogu biti situacije koje utiču na broj učesnika, termin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održavanja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, korištenje prostora, vremenske uslove, organizaciju tima, dostupnost saradnika ili druge važne elemente provedbe.</w:t>
            </w:r>
          </w:p>
          <w:p w14:paraId="6072ED38" w14:textId="24511576" w:rsidR="000500E1" w:rsidRPr="002F4099" w:rsidRDefault="002F4099" w:rsidP="00DC6947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Pored samog rizika, poželjno je kratko navesti i kako planirate reagovati ukoliko do tog rizika dođe.</w:t>
            </w:r>
          </w:p>
          <w:p w14:paraId="30A05734" w14:textId="77777777" w:rsidR="002F4099" w:rsidRPr="002F4099" w:rsidRDefault="002F4099" w:rsidP="002F4099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Nije cilj da pišete da je sve sigurno i bez problema.</w:t>
            </w: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Dobro je pokazati da ste realno razmislili šta može poći drugačije i kako ćete to riješiti.</w:t>
            </w:r>
          </w:p>
          <w:p w14:paraId="123E3C5C" w14:textId="77777777" w:rsidR="002F4099" w:rsidRPr="002F4099" w:rsidRDefault="002F4099" w:rsidP="002F4099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Rizici ne moraju značiti da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projekat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ili aktivnost nisu dobri. Naprotiv, ozbiljno je kada grupa prepozna moguće poteškoće i unaprijed razmisli o rješenjima.</w:t>
            </w:r>
          </w:p>
          <w:p w14:paraId="0BEC1291" w14:textId="77777777" w:rsidR="002F4099" w:rsidRPr="002F4099" w:rsidRDefault="002F4099" w:rsidP="002F4099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Najčešći rizici mogu biti:</w:t>
            </w:r>
          </w:p>
          <w:p w14:paraId="7A9106C2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manji odaziv učesnika od planiranog; </w:t>
            </w:r>
          </w:p>
          <w:p w14:paraId="28BD489F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promjena termina zbog školskih, studentskih ili drugih obaveza mladih; </w:t>
            </w:r>
          </w:p>
          <w:p w14:paraId="0097D741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nemogućnost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korištenja planiranog prostora; </w:t>
            </w:r>
          </w:p>
          <w:p w14:paraId="5C2983C5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loši vremenski uslovi, ako se aktivnost provodi na otvorenom; </w:t>
            </w:r>
          </w:p>
          <w:p w14:paraId="3FB10E62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kašnjenje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u nabavci materijala ili organizaciji tehničkih uslova; </w:t>
            </w:r>
          </w:p>
          <w:p w14:paraId="0681A789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odsustvo osobe koja vodi aktivnost ili drugog važnog saradnika; </w:t>
            </w:r>
          </w:p>
          <w:p w14:paraId="3704F5C2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slabija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zainteresovanost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publike za javni događaj, </w:t>
            </w:r>
            <w:proofErr w:type="spellStart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izložbu</w:t>
            </w:r>
            <w:proofErr w:type="spellEnd"/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, radionicu ili kampanju; </w:t>
            </w:r>
          </w:p>
          <w:p w14:paraId="5454D5CA" w14:textId="77777777" w:rsidR="002F4099" w:rsidRPr="002F4099" w:rsidRDefault="002F4099" w:rsidP="002F4099">
            <w:pPr>
              <w:numPr>
                <w:ilvl w:val="0"/>
                <w:numId w:val="89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2F4099">
              <w:rPr>
                <w:rFonts w:eastAsia="Times New Roman" w:cs="Times New Roman"/>
                <w:i/>
                <w:iCs/>
                <w:sz w:val="22"/>
                <w:szCs w:val="22"/>
              </w:rPr>
              <w:t>nepredviđene organizacione poteškoće tokom realizacije.</w:t>
            </w:r>
          </w:p>
          <w:p w14:paraId="6435BA66" w14:textId="77777777" w:rsidR="000500E1" w:rsidRDefault="000500E1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43476095" w14:textId="77777777" w:rsidR="002F4099" w:rsidRDefault="002F4099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0851F9AA" w14:textId="77777777" w:rsidR="002F4099" w:rsidRDefault="002F4099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  <w:p w14:paraId="7CEA6650" w14:textId="77777777" w:rsidR="002F4099" w:rsidRDefault="002F4099" w:rsidP="00DC6947">
            <w:pPr>
              <w:ind w:right="268" w:firstLine="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34C7F7ED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4FD8" w14:paraId="7CB36C74" w14:textId="77777777" w:rsidTr="00DC6947">
        <w:tc>
          <w:tcPr>
            <w:tcW w:w="9060" w:type="dxa"/>
            <w:shd w:val="clear" w:color="auto" w:fill="E8E8E8" w:themeFill="background2"/>
          </w:tcPr>
          <w:p w14:paraId="07AC6BE2" w14:textId="31D6054B" w:rsidR="00064FD8" w:rsidRPr="00064FD8" w:rsidRDefault="00064FD8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 xml:space="preserve">Način promocije projekta/aktivnosti u zajednici: </w:t>
            </w:r>
            <w:r>
              <w:rPr>
                <w:rFonts w:eastAsia="Times New Roman" w:cs="Times New Roman"/>
                <w:b/>
                <w:bCs/>
              </w:rPr>
              <w:br/>
            </w:r>
            <w:r w:rsidRPr="00522815"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Ukratko opisati promotivne aktivnosti</w:t>
            </w:r>
            <w:r w:rsidRPr="00522815">
              <w:rPr>
                <w:rFonts w:eastAsia="Times New Roman" w:cs="Times New Roman"/>
              </w:rPr>
              <w:t>)</w:t>
            </w:r>
          </w:p>
        </w:tc>
      </w:tr>
      <w:tr w:rsidR="00064FD8" w14:paraId="7367C315" w14:textId="77777777" w:rsidTr="00DC6947">
        <w:tc>
          <w:tcPr>
            <w:tcW w:w="9060" w:type="dxa"/>
          </w:tcPr>
          <w:p w14:paraId="4C12E2EF" w14:textId="77777777" w:rsidR="00143824" w:rsidRPr="00143824" w:rsidRDefault="00143824" w:rsidP="00143824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 ovom dijelu potrebno je opisati kako ćete </w:t>
            </w:r>
            <w:proofErr w:type="spellStart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informisati</w:t>
            </w:r>
            <w:proofErr w:type="spellEnd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mlade i širu zajednicu o projektu ili aktivnosti prije, tokom i nakon realizacije. Potrebno je navesti na koji način ćete pozvati učesnike, kako ćete predstaviti samu aktivnost javnosti i kako ćete učiniti vidljivim rezultate koji su ostvareni.</w:t>
            </w:r>
          </w:p>
          <w:p w14:paraId="5F56E81F" w14:textId="43EE676C" w:rsidR="00064FD8" w:rsidRPr="00143824" w:rsidRDefault="00143824" w:rsidP="00143824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Gdje će promocija biti objavljena? Kome je namijenjena? Kako ćete doći do učesnika? Kako ćete nakon aktivnosti pokazati da je ona realizovana?</w:t>
            </w:r>
          </w:p>
          <w:p w14:paraId="33449553" w14:textId="77777777" w:rsidR="00143824" w:rsidRPr="00143824" w:rsidRDefault="00143824" w:rsidP="00143824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Primjeri načina promocije:</w:t>
            </w:r>
          </w:p>
          <w:p w14:paraId="6921533D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objave i najave putem društvenih mreža; </w:t>
            </w:r>
          </w:p>
          <w:p w14:paraId="3E832CF1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dijeljenje poziva kroz </w:t>
            </w:r>
            <w:proofErr w:type="spellStart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Viber</w:t>
            </w:r>
            <w:proofErr w:type="spellEnd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WhatsApp</w:t>
            </w:r>
            <w:proofErr w:type="spellEnd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 druge komunikacione grupe; </w:t>
            </w:r>
          </w:p>
          <w:p w14:paraId="495FF4F7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direktno informisanje mladih u školi, na fakultetu, u naselju ili među vršnjacima; </w:t>
            </w:r>
          </w:p>
          <w:p w14:paraId="0145724A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izrada i dijeljenje digitalnih </w:t>
            </w:r>
            <w:proofErr w:type="spellStart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vizuala</w:t>
            </w:r>
            <w:proofErr w:type="spellEnd"/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, pozivnica ili plakata; </w:t>
            </w:r>
          </w:p>
          <w:p w14:paraId="603E2A17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fotografije, video sadržaji ili kratki izvještaji nakon realizacije aktivnosti; </w:t>
            </w:r>
          </w:p>
          <w:p w14:paraId="4BE1B0D0" w14:textId="77777777" w:rsidR="00143824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promocija putem partnerskih organizacija, ustanova, škola, fakulteta ili lokalnih prostora okupljanja mladih; </w:t>
            </w:r>
          </w:p>
          <w:p w14:paraId="08B49B94" w14:textId="02C8540A" w:rsidR="00064FD8" w:rsidRPr="00143824" w:rsidRDefault="00143824" w:rsidP="00143824">
            <w:pPr>
              <w:numPr>
                <w:ilvl w:val="0"/>
                <w:numId w:val="90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43824">
              <w:rPr>
                <w:rFonts w:eastAsia="Times New Roman" w:cs="Times New Roman"/>
                <w:i/>
                <w:iCs/>
                <w:sz w:val="22"/>
                <w:szCs w:val="22"/>
              </w:rPr>
              <w:t>usmena promocija u zajednici i pozivanje učesnika kroz lične kontakte.</w:t>
            </w:r>
          </w:p>
          <w:p w14:paraId="13C122FB" w14:textId="77777777" w:rsidR="00064FD8" w:rsidRPr="00143824" w:rsidRDefault="00064FD8" w:rsidP="00DC6947">
            <w:pPr>
              <w:ind w:right="268" w:firstLine="0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017A8C6" w14:textId="77777777" w:rsidR="000500E1" w:rsidRDefault="000500E1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2EF6" w14:paraId="602EB3FB" w14:textId="77777777" w:rsidTr="00DC6947">
        <w:tc>
          <w:tcPr>
            <w:tcW w:w="9060" w:type="dxa"/>
            <w:shd w:val="clear" w:color="auto" w:fill="E8E8E8" w:themeFill="background2"/>
          </w:tcPr>
          <w:p w14:paraId="54BC8B09" w14:textId="777AC3AB" w:rsidR="005A2EF6" w:rsidRPr="00064FD8" w:rsidRDefault="005A2EF6" w:rsidP="00DC6947">
            <w:pPr>
              <w:ind w:right="268" w:firstLine="0"/>
              <w:jc w:val="left"/>
              <w:rPr>
                <w:rFonts w:eastAsia="Times New Roman" w:cs="Times New Roman"/>
                <w:i/>
                <w:iCs/>
                <w:lang w:val="en-US"/>
              </w:rPr>
            </w:pPr>
            <w:r>
              <w:rPr>
                <w:rFonts w:eastAsia="Times New Roman" w:cs="Times New Roman"/>
                <w:b/>
                <w:bCs/>
              </w:rPr>
              <w:t xml:space="preserve">Kako žete pratiti uspješnost realizacije projekta i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ocjeniti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postignute rezultate? </w:t>
            </w:r>
          </w:p>
        </w:tc>
      </w:tr>
      <w:tr w:rsidR="005A2EF6" w14:paraId="4D80648B" w14:textId="77777777" w:rsidTr="00DC6947">
        <w:tc>
          <w:tcPr>
            <w:tcW w:w="9060" w:type="dxa"/>
          </w:tcPr>
          <w:p w14:paraId="7ABB8A9B" w14:textId="4BEC6C91" w:rsidR="005A2EF6" w:rsidRPr="00E92126" w:rsidRDefault="00E92126" w:rsidP="00DC6947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U ovom dijelu potrebno je opisati na koji način ćete pratiti da li se </w:t>
            </w:r>
            <w:proofErr w:type="spellStart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projekat</w:t>
            </w:r>
            <w:proofErr w:type="spellEnd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ili aktivnost provode prema planu i kako ćete utvrditi da li su ostvareni planirani rezultati. Potrebno je navesti šta ćete pratiti, koje pokazatelje ćete </w:t>
            </w:r>
            <w:proofErr w:type="spellStart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posmatrati</w:t>
            </w:r>
            <w:proofErr w:type="spellEnd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i na osnovu čega ćete procijeniti uspješnost aktivnosti.</w:t>
            </w:r>
          </w:p>
          <w:p w14:paraId="1D1E8978" w14:textId="77777777" w:rsidR="00E92126" w:rsidRPr="00E92126" w:rsidRDefault="00E92126" w:rsidP="00E92126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Nije potrebno koristiti komplikovane metode. Dovoljno je da jasno objasnite kako ćete provjeriti:</w:t>
            </w:r>
          </w:p>
          <w:p w14:paraId="378C7053" w14:textId="77777777" w:rsidR="00E92126" w:rsidRPr="00E92126" w:rsidRDefault="00E92126" w:rsidP="00E92126">
            <w:pPr>
              <w:numPr>
                <w:ilvl w:val="0"/>
                <w:numId w:val="9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da li je aktivnost održana kako je planirano; </w:t>
            </w:r>
          </w:p>
          <w:p w14:paraId="21BDEEAE" w14:textId="77777777" w:rsidR="00E92126" w:rsidRPr="00E92126" w:rsidRDefault="00E92126" w:rsidP="00E92126">
            <w:pPr>
              <w:numPr>
                <w:ilvl w:val="0"/>
                <w:numId w:val="9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da li je učestvovao očekivani broj mladih; </w:t>
            </w:r>
          </w:p>
          <w:p w14:paraId="0E7A4A7A" w14:textId="77777777" w:rsidR="00E92126" w:rsidRPr="00E92126" w:rsidRDefault="00E92126" w:rsidP="00E92126">
            <w:pPr>
              <w:numPr>
                <w:ilvl w:val="0"/>
                <w:numId w:val="9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da li su učesnici bili zainteresovani i uključeni; </w:t>
            </w:r>
          </w:p>
          <w:p w14:paraId="0487E5D1" w14:textId="77777777" w:rsidR="00E92126" w:rsidRPr="00E92126" w:rsidRDefault="00E92126" w:rsidP="00E92126">
            <w:pPr>
              <w:numPr>
                <w:ilvl w:val="0"/>
                <w:numId w:val="9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da li su ostvareni planirani rezultati; </w:t>
            </w:r>
          </w:p>
          <w:p w14:paraId="6C883EF1" w14:textId="77777777" w:rsidR="00E92126" w:rsidRPr="00E92126" w:rsidRDefault="00E92126" w:rsidP="00E92126">
            <w:pPr>
              <w:numPr>
                <w:ilvl w:val="0"/>
                <w:numId w:val="91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i da li je aktivnost imala očekivani </w:t>
            </w:r>
            <w:proofErr w:type="spellStart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efekat</w:t>
            </w:r>
            <w:proofErr w:type="spellEnd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.</w:t>
            </w:r>
          </w:p>
          <w:p w14:paraId="1ED346B1" w14:textId="77777777" w:rsidR="00E92126" w:rsidRPr="00E92126" w:rsidRDefault="00E92126" w:rsidP="00E92126">
            <w:pPr>
              <w:ind w:right="268" w:firstLine="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U praksi to može uključivati:</w:t>
            </w:r>
          </w:p>
          <w:p w14:paraId="2A4BB471" w14:textId="77777777" w:rsidR="00E9212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evidenciju broja učesnika; </w:t>
            </w:r>
          </w:p>
          <w:p w14:paraId="3556191C" w14:textId="77777777" w:rsidR="00E9212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fotografije ili drugu dokumentaciju sa aktivnosti; </w:t>
            </w:r>
          </w:p>
          <w:p w14:paraId="430E1AA4" w14:textId="77777777" w:rsidR="00E9212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kratke evaluacijske upitnike ili usmene povratne informacije učesnika; </w:t>
            </w:r>
          </w:p>
          <w:p w14:paraId="0F20ECC2" w14:textId="77777777" w:rsidR="00E9212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praćenje</w:t>
            </w:r>
            <w:proofErr w:type="spellEnd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broja realizovanih aktivnosti; </w:t>
            </w:r>
          </w:p>
          <w:p w14:paraId="7D278685" w14:textId="77777777" w:rsidR="00E9212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 xml:space="preserve">pregled broja objava, pregleda, reakcija ili dosega ako je aktivnost </w:t>
            </w:r>
            <w:proofErr w:type="spellStart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promovisana</w:t>
            </w:r>
            <w:proofErr w:type="spellEnd"/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online; </w:t>
            </w:r>
          </w:p>
          <w:p w14:paraId="134B5ECC" w14:textId="11E0CBDC" w:rsidR="005A2EF6" w:rsidRPr="00E92126" w:rsidRDefault="00E92126" w:rsidP="00E92126">
            <w:pPr>
              <w:numPr>
                <w:ilvl w:val="0"/>
                <w:numId w:val="92"/>
              </w:numPr>
              <w:ind w:right="268"/>
              <w:rPr>
                <w:rFonts w:eastAsia="Times New Roman" w:cs="Times New Roman"/>
              </w:rPr>
            </w:pPr>
            <w:r w:rsidRPr="00E92126">
              <w:rPr>
                <w:rFonts w:eastAsia="Times New Roman" w:cs="Times New Roman"/>
                <w:i/>
                <w:iCs/>
                <w:sz w:val="22"/>
                <w:szCs w:val="22"/>
              </w:rPr>
              <w:t>interni sastanak članova grupe nakon aktivnosti radi procjene šta je ostvareno i šta se može unaprijediti.</w:t>
            </w:r>
          </w:p>
        </w:tc>
      </w:tr>
    </w:tbl>
    <w:p w14:paraId="3C02DBF1" w14:textId="77777777" w:rsidR="005A2EF6" w:rsidRDefault="005A2EF6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</w:p>
    <w:p w14:paraId="48F363A4" w14:textId="2519FE41" w:rsidR="00256A44" w:rsidRDefault="00256A44" w:rsidP="00E92126">
      <w:pPr>
        <w:spacing w:line="278" w:lineRule="auto"/>
        <w:ind w:firstLine="0"/>
        <w:jc w:val="left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Budžet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2882"/>
        <w:gridCol w:w="1267"/>
        <w:gridCol w:w="1228"/>
        <w:gridCol w:w="1689"/>
        <w:gridCol w:w="1410"/>
      </w:tblGrid>
      <w:tr w:rsidR="00256A44" w14:paraId="0B32D03B" w14:textId="77777777" w:rsidTr="004F1CB5">
        <w:tc>
          <w:tcPr>
            <w:tcW w:w="9060" w:type="dxa"/>
            <w:gridSpan w:val="6"/>
            <w:shd w:val="clear" w:color="auto" w:fill="E8E8E8" w:themeFill="background2"/>
            <w:vAlign w:val="center"/>
          </w:tcPr>
          <w:p w14:paraId="48449C73" w14:textId="364FAD95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SPECIFIKACIJA BUDŽETA</w:t>
            </w:r>
          </w:p>
        </w:tc>
      </w:tr>
      <w:tr w:rsidR="00256A44" w14:paraId="38CA895F" w14:textId="77777777" w:rsidTr="00256A44">
        <w:tc>
          <w:tcPr>
            <w:tcW w:w="584" w:type="dxa"/>
            <w:shd w:val="clear" w:color="auto" w:fill="E8E8E8" w:themeFill="background2"/>
            <w:vAlign w:val="center"/>
          </w:tcPr>
          <w:p w14:paraId="376B22DA" w14:textId="58321AB0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Rb.</w:t>
            </w:r>
          </w:p>
        </w:tc>
        <w:tc>
          <w:tcPr>
            <w:tcW w:w="2882" w:type="dxa"/>
            <w:shd w:val="clear" w:color="auto" w:fill="E8E8E8" w:themeFill="background2"/>
            <w:vAlign w:val="center"/>
          </w:tcPr>
          <w:p w14:paraId="2424E09C" w14:textId="428F12F9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Budžetska stavka</w:t>
            </w:r>
          </w:p>
        </w:tc>
        <w:tc>
          <w:tcPr>
            <w:tcW w:w="1267" w:type="dxa"/>
            <w:shd w:val="clear" w:color="auto" w:fill="E8E8E8" w:themeFill="background2"/>
            <w:vAlign w:val="center"/>
          </w:tcPr>
          <w:p w14:paraId="35C98B3A" w14:textId="0C041F27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 xml:space="preserve">Jedinica mjere </w:t>
            </w:r>
            <w:r>
              <w:rPr>
                <w:b/>
                <w:bCs/>
                <w:color w:val="000000" w:themeColor="text1"/>
              </w:rPr>
              <w:br/>
            </w:r>
            <w:r w:rsidRPr="00256A44">
              <w:rPr>
                <w:color w:val="000000" w:themeColor="text1"/>
                <w:sz w:val="22"/>
                <w:szCs w:val="22"/>
              </w:rPr>
              <w:t>(kom, kg, dan, osoba)</w:t>
            </w:r>
          </w:p>
        </w:tc>
        <w:tc>
          <w:tcPr>
            <w:tcW w:w="1228" w:type="dxa"/>
            <w:shd w:val="clear" w:color="auto" w:fill="E8E8E8" w:themeFill="background2"/>
            <w:vAlign w:val="center"/>
          </w:tcPr>
          <w:p w14:paraId="0FEEFFA6" w14:textId="4C61E984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Količina</w:t>
            </w:r>
          </w:p>
        </w:tc>
        <w:tc>
          <w:tcPr>
            <w:tcW w:w="1689" w:type="dxa"/>
            <w:shd w:val="clear" w:color="auto" w:fill="E8E8E8" w:themeFill="background2"/>
            <w:vAlign w:val="center"/>
          </w:tcPr>
          <w:p w14:paraId="2AC0EF13" w14:textId="77777777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 xml:space="preserve">Cijena po jedinici mjere </w:t>
            </w:r>
          </w:p>
          <w:p w14:paraId="5ED23308" w14:textId="7B779BC1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(KM)</w:t>
            </w:r>
          </w:p>
        </w:tc>
        <w:tc>
          <w:tcPr>
            <w:tcW w:w="1410" w:type="dxa"/>
            <w:shd w:val="clear" w:color="auto" w:fill="E8E8E8" w:themeFill="background2"/>
            <w:vAlign w:val="center"/>
          </w:tcPr>
          <w:p w14:paraId="40FCAECB" w14:textId="32C45F4A" w:rsidR="00256A44" w:rsidRPr="00256A44" w:rsidRDefault="00256A44" w:rsidP="00256A44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UKUPNO</w:t>
            </w:r>
            <w:r w:rsidRPr="00256A44">
              <w:rPr>
                <w:b/>
                <w:bCs/>
                <w:color w:val="000000" w:themeColor="text1"/>
              </w:rPr>
              <w:br/>
              <w:t>(KM)</w:t>
            </w:r>
          </w:p>
        </w:tc>
      </w:tr>
      <w:tr w:rsidR="00256A44" w14:paraId="42F3E490" w14:textId="77777777" w:rsidTr="00256A44">
        <w:tc>
          <w:tcPr>
            <w:tcW w:w="584" w:type="dxa"/>
          </w:tcPr>
          <w:p w14:paraId="4D04E35E" w14:textId="1A049ABF" w:rsidR="00256A44" w:rsidRP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2882" w:type="dxa"/>
          </w:tcPr>
          <w:p w14:paraId="4F936F87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662A7AD6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06B75A0F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43069DA8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6FDB1650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50F01A48" w14:textId="77777777" w:rsidTr="00256A44">
        <w:tc>
          <w:tcPr>
            <w:tcW w:w="584" w:type="dxa"/>
          </w:tcPr>
          <w:p w14:paraId="21943890" w14:textId="53CCF585" w:rsidR="00256A44" w:rsidRP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2882" w:type="dxa"/>
          </w:tcPr>
          <w:p w14:paraId="4E4AB46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22F7567E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05BDE469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60F0524E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7E92631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79A7F6A2" w14:textId="77777777" w:rsidTr="00256A44">
        <w:tc>
          <w:tcPr>
            <w:tcW w:w="584" w:type="dxa"/>
          </w:tcPr>
          <w:p w14:paraId="2A3DEFDF" w14:textId="00CA96E6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25280B31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0C420DBA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5D155184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15E51098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0FBA5051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34A18A98" w14:textId="77777777" w:rsidTr="00256A44">
        <w:tc>
          <w:tcPr>
            <w:tcW w:w="584" w:type="dxa"/>
          </w:tcPr>
          <w:p w14:paraId="2A534135" w14:textId="16911BE0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56F9656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38B3B70C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61821BA7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576BBCC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5B35A902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20A3E0B9" w14:textId="77777777" w:rsidTr="00256A44">
        <w:tc>
          <w:tcPr>
            <w:tcW w:w="584" w:type="dxa"/>
          </w:tcPr>
          <w:p w14:paraId="5F845C98" w14:textId="5661AA55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73E1176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1D4B7847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7351F58F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2A4670E0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6B651A03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5B7B732C" w14:textId="77777777" w:rsidTr="00256A44">
        <w:tc>
          <w:tcPr>
            <w:tcW w:w="584" w:type="dxa"/>
          </w:tcPr>
          <w:p w14:paraId="48D14C23" w14:textId="04F944B9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2062AFFC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05062527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57CBEB09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45049601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5BFB871E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5ECC8C30" w14:textId="77777777" w:rsidTr="00256A44">
        <w:tc>
          <w:tcPr>
            <w:tcW w:w="584" w:type="dxa"/>
          </w:tcPr>
          <w:p w14:paraId="2A03707F" w14:textId="25161C3F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7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60FF822A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453170C8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14C0753C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365E4AB3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5A648EF1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3FD4903C" w14:textId="77777777" w:rsidTr="00256A44">
        <w:tc>
          <w:tcPr>
            <w:tcW w:w="584" w:type="dxa"/>
          </w:tcPr>
          <w:p w14:paraId="0379C9DB" w14:textId="138DEE8B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72417AE5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5514A710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145A0507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5C7FACD1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2915AE83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0F433D0D" w14:textId="77777777" w:rsidTr="00256A44">
        <w:tc>
          <w:tcPr>
            <w:tcW w:w="584" w:type="dxa"/>
          </w:tcPr>
          <w:p w14:paraId="5711790F" w14:textId="25790C2A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545E14EB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38556313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3EC6925D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62E9D80B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40120B2B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1F097605" w14:textId="77777777" w:rsidTr="00256A44">
        <w:tc>
          <w:tcPr>
            <w:tcW w:w="584" w:type="dxa"/>
          </w:tcPr>
          <w:p w14:paraId="36F6974D" w14:textId="7C301B0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256A4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882" w:type="dxa"/>
          </w:tcPr>
          <w:p w14:paraId="2D17373F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67" w:type="dxa"/>
          </w:tcPr>
          <w:p w14:paraId="6EAF304B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28" w:type="dxa"/>
          </w:tcPr>
          <w:p w14:paraId="51DCA73B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689" w:type="dxa"/>
          </w:tcPr>
          <w:p w14:paraId="19085130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0" w:type="dxa"/>
          </w:tcPr>
          <w:p w14:paraId="6F1F4E3D" w14:textId="77777777" w:rsidR="00256A44" w:rsidRDefault="00256A44" w:rsidP="00F818EC">
            <w:pPr>
              <w:spacing w:after="120" w:line="240" w:lineRule="auto"/>
              <w:ind w:firstLine="0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256A44" w14:paraId="08DA8C3B" w14:textId="77777777" w:rsidTr="006F5A37">
        <w:tc>
          <w:tcPr>
            <w:tcW w:w="7650" w:type="dxa"/>
            <w:gridSpan w:val="5"/>
            <w:shd w:val="clear" w:color="auto" w:fill="E8E8E8" w:themeFill="background2"/>
            <w:vAlign w:val="center"/>
          </w:tcPr>
          <w:p w14:paraId="04ABFF38" w14:textId="4E04E91A" w:rsidR="00256A44" w:rsidRPr="00256A44" w:rsidRDefault="00256A44" w:rsidP="00256A44">
            <w:pPr>
              <w:spacing w:after="120" w:line="240" w:lineRule="auto"/>
              <w:ind w:firstLine="0"/>
              <w:jc w:val="right"/>
              <w:rPr>
                <w:b/>
                <w:bCs/>
                <w:color w:val="000000" w:themeColor="text1"/>
              </w:rPr>
            </w:pPr>
            <w:r w:rsidRPr="00256A44">
              <w:rPr>
                <w:b/>
                <w:bCs/>
                <w:color w:val="000000" w:themeColor="text1"/>
              </w:rPr>
              <w:t>UKUPNO (KM):</w:t>
            </w:r>
          </w:p>
        </w:tc>
        <w:tc>
          <w:tcPr>
            <w:tcW w:w="1410" w:type="dxa"/>
            <w:shd w:val="clear" w:color="auto" w:fill="E8E8E8" w:themeFill="background2"/>
          </w:tcPr>
          <w:p w14:paraId="6E7B3CDB" w14:textId="13EB8A5A" w:rsidR="00256A44" w:rsidRPr="00712534" w:rsidRDefault="00712534" w:rsidP="007249FC">
            <w:pPr>
              <w:spacing w:after="12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712534">
              <w:rPr>
                <w:b/>
                <w:bCs/>
                <w:color w:val="000000" w:themeColor="text1"/>
              </w:rPr>
              <w:t>0,00</w:t>
            </w:r>
          </w:p>
        </w:tc>
      </w:tr>
    </w:tbl>
    <w:p w14:paraId="532B5EE9" w14:textId="4AF847A0" w:rsidR="00256A44" w:rsidRPr="00522815" w:rsidRDefault="00256A44" w:rsidP="00256A44">
      <w:pPr>
        <w:pBdr>
          <w:top w:val="nil"/>
          <w:left w:val="nil"/>
          <w:bottom w:val="nil"/>
          <w:right w:val="nil"/>
          <w:between w:val="nil"/>
        </w:pBdr>
        <w:ind w:right="268" w:firstLine="0"/>
        <w:rPr>
          <w:rFonts w:eastAsia="Times New Roman" w:cs="Times New Roman"/>
          <w:i/>
          <w:iCs/>
          <w:sz w:val="20"/>
          <w:szCs w:val="20"/>
        </w:rPr>
      </w:pPr>
      <w:r w:rsidRPr="00522815">
        <w:rPr>
          <w:rFonts w:eastAsia="Times New Roman" w:cs="Times New Roman"/>
          <w:i/>
          <w:iCs/>
          <w:sz w:val="20"/>
          <w:szCs w:val="20"/>
        </w:rPr>
        <w:t>*Po potrebi dodati redove.</w:t>
      </w:r>
    </w:p>
    <w:p w14:paraId="25F561DA" w14:textId="3EF16F78" w:rsidR="00256A44" w:rsidRDefault="00BA6BD5" w:rsidP="00F818EC">
      <w:pPr>
        <w:spacing w:after="120" w:line="240" w:lineRule="auto"/>
        <w:ind w:firstLine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Lista za provjeru (dodatna dokumentacija)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6"/>
        <w:gridCol w:w="8611"/>
      </w:tblGrid>
      <w:tr w:rsidR="009B34BA" w:rsidRPr="00BA6BD5" w14:paraId="523AA612" w14:textId="77777777" w:rsidTr="00D4703F">
        <w:sdt>
          <w:sdtPr>
            <w:rPr>
              <w:rFonts w:cs="Times New Roman"/>
            </w:rPr>
            <w:id w:val="126063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FFE1457" w14:textId="22B6537C" w:rsidR="009B34BA" w:rsidRPr="00BA6BD5" w:rsidRDefault="009B34BA" w:rsidP="009B34BA">
                <w:pPr>
                  <w:ind w:firstLine="0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11" w:type="dxa"/>
          </w:tcPr>
          <w:p w14:paraId="5F1E0D6B" w14:textId="3CD12ED2" w:rsidR="009B34BA" w:rsidRPr="00BA6BD5" w:rsidRDefault="009B34BA" w:rsidP="009B34BA">
            <w:pPr>
              <w:ind w:firstLine="0"/>
              <w:rPr>
                <w:rFonts w:cs="Times New Roman"/>
              </w:rPr>
            </w:pPr>
            <w:r w:rsidRPr="00BA6BD5">
              <w:rPr>
                <w:rFonts w:cs="Times New Roman"/>
              </w:rPr>
              <w:t xml:space="preserve">Pisana izjava podnosioca prijave (jednog punoljetnog člana, predstavnika neformalne grupe) pod punom moralnom, materijalnom i krivičnom odgovornošću da su svi podaci navedeni u prijavnom obrascu tačni </w:t>
            </w:r>
            <w:r w:rsidRPr="00BA6BD5">
              <w:rPr>
                <w:rFonts w:cs="Times New Roman"/>
                <w:b/>
                <w:bCs/>
              </w:rPr>
              <w:t>(ovjerena kod notara ili nadležnog gradskog/općinskog organa)</w:t>
            </w:r>
          </w:p>
        </w:tc>
      </w:tr>
      <w:tr w:rsidR="009B34BA" w:rsidRPr="00BA6BD5" w14:paraId="5EA10307" w14:textId="77777777" w:rsidTr="00D4703F">
        <w:sdt>
          <w:sdtPr>
            <w:rPr>
              <w:rFonts w:cs="Times New Roman"/>
            </w:rPr>
            <w:id w:val="133017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90759C8" w14:textId="304DECB4" w:rsidR="009B34BA" w:rsidRPr="00BA6BD5" w:rsidRDefault="009B34BA" w:rsidP="009B34BA">
                <w:pPr>
                  <w:ind w:firstLine="0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11" w:type="dxa"/>
          </w:tcPr>
          <w:p w14:paraId="7DDAE3D3" w14:textId="65473D4B" w:rsidR="009B34BA" w:rsidRPr="00BA6BD5" w:rsidRDefault="009B34BA" w:rsidP="009B34BA">
            <w:pPr>
              <w:ind w:firstLine="0"/>
              <w:rPr>
                <w:rFonts w:cs="Times New Roman"/>
              </w:rPr>
            </w:pPr>
            <w:r w:rsidRPr="00BA6BD5">
              <w:rPr>
                <w:rFonts w:cs="Times New Roman"/>
              </w:rPr>
              <w:t>Kraći CV članova neformalne grupe mladih koji će biti angažovani u provedbi projekta ili aktivnosti</w:t>
            </w:r>
          </w:p>
        </w:tc>
      </w:tr>
    </w:tbl>
    <w:p w14:paraId="6C967CF4" w14:textId="77777777" w:rsidR="00BA6BD5" w:rsidRDefault="00BA6BD5" w:rsidP="00BA6BD5">
      <w:pPr>
        <w:ind w:firstLine="0"/>
        <w:rPr>
          <w:rFonts w:cs="Times New Roman"/>
        </w:rPr>
      </w:pPr>
    </w:p>
    <w:p w14:paraId="11AC93D8" w14:textId="4CE5DADF" w:rsidR="00BA6BD5" w:rsidRPr="00A8398D" w:rsidRDefault="009B34BA" w:rsidP="00A8398D">
      <w:pPr>
        <w:ind w:firstLine="0"/>
        <w:rPr>
          <w:rFonts w:cs="Times New Roman"/>
        </w:rPr>
      </w:pPr>
      <w:r>
        <w:rPr>
          <w:rFonts w:cs="Times New Roman"/>
        </w:rPr>
        <w:t>Datum: 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="00A8398D">
        <w:rPr>
          <w:rFonts w:cs="Times New Roman"/>
        </w:rPr>
        <w:t>_</w:t>
      </w:r>
      <w:r>
        <w:rPr>
          <w:rFonts w:cs="Times New Roman"/>
        </w:rPr>
        <w:t>___________________</w:t>
      </w:r>
      <w:r>
        <w:rPr>
          <w:rFonts w:cs="Times New Roman"/>
        </w:rPr>
        <w:br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(potpis podnosioca prijave</w:t>
      </w:r>
      <w:r w:rsidR="00A8398D">
        <w:rPr>
          <w:rFonts w:cs="Times New Roman"/>
        </w:rPr>
        <w:t>)</w:t>
      </w:r>
    </w:p>
    <w:sectPr w:rsidR="00BA6BD5" w:rsidRPr="00A8398D" w:rsidSect="00D1391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026C" w14:textId="77777777" w:rsidR="00692032" w:rsidRPr="00C7339F" w:rsidRDefault="00692032" w:rsidP="00532B3E">
      <w:pPr>
        <w:spacing w:after="0" w:line="240" w:lineRule="auto"/>
      </w:pPr>
      <w:r w:rsidRPr="00C7339F">
        <w:separator/>
      </w:r>
    </w:p>
  </w:endnote>
  <w:endnote w:type="continuationSeparator" w:id="0">
    <w:p w14:paraId="5BD9489D" w14:textId="77777777" w:rsidR="00692032" w:rsidRPr="00C7339F" w:rsidRDefault="00692032" w:rsidP="00532B3E">
      <w:pPr>
        <w:spacing w:after="0" w:line="240" w:lineRule="auto"/>
      </w:pPr>
      <w:r w:rsidRPr="00C733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17EB" w14:textId="67B8DC07" w:rsidR="007E7AAD" w:rsidRPr="007E7AAD" w:rsidRDefault="007E7AAD" w:rsidP="007E7AAD">
    <w:pPr>
      <w:pBdr>
        <w:top w:val="nil"/>
        <w:left w:val="nil"/>
        <w:bottom w:val="nil"/>
        <w:right w:val="nil"/>
        <w:between w:val="nil"/>
      </w:pBdr>
      <w:spacing w:line="240" w:lineRule="auto"/>
      <w:ind w:right="268" w:firstLine="0"/>
      <w:rPr>
        <w:rFonts w:eastAsia="Times New Roman" w:cs="Times New Roman"/>
        <w:sz w:val="20"/>
        <w:szCs w:val="20"/>
      </w:rPr>
    </w:pPr>
    <w:r w:rsidRPr="007E7AAD">
      <w:rPr>
        <w:rFonts w:eastAsia="Times New Roman" w:cs="Times New Roman"/>
        <w:sz w:val="20"/>
        <w:szCs w:val="20"/>
      </w:rPr>
      <w:t xml:space="preserve">Prijavni obrazac na javni poziv za </w:t>
    </w:r>
    <w:proofErr w:type="spellStart"/>
    <w:r w:rsidRPr="007E7AAD">
      <w:rPr>
        <w:rFonts w:eastAsia="Times New Roman" w:cs="Times New Roman"/>
        <w:sz w:val="20"/>
        <w:szCs w:val="20"/>
      </w:rPr>
      <w:t>podrušku</w:t>
    </w:r>
    <w:proofErr w:type="spellEnd"/>
    <w:r w:rsidRPr="007E7AAD">
      <w:rPr>
        <w:rFonts w:eastAsia="Times New Roman" w:cs="Times New Roman"/>
        <w:sz w:val="20"/>
        <w:szCs w:val="20"/>
      </w:rPr>
      <w:t xml:space="preserve"> projektima i aktivnostima neformalnih grupa mladih sa područja grada Tuzle</w:t>
    </w:r>
    <w:r>
      <w:rPr>
        <w:rFonts w:eastAsia="Times New Roman" w:cs="Times New Roman"/>
        <w:sz w:val="20"/>
        <w:szCs w:val="20"/>
      </w:rPr>
      <w:t xml:space="preserve"> | Vijeće mladih Grada Tuzla</w:t>
    </w:r>
    <w:r w:rsidR="00375F53">
      <w:rPr>
        <w:rFonts w:eastAsia="Times New Roman" w:cs="Times New Roman"/>
        <w:sz w:val="20"/>
        <w:szCs w:val="20"/>
      </w:rPr>
      <w:t xml:space="preserve"> | 2026. godina</w:t>
    </w:r>
    <w:r w:rsidRPr="007E7AAD">
      <w:rPr>
        <w:rFonts w:eastAsia="Times New Roman" w:cs="Times New Roman"/>
        <w:sz w:val="20"/>
        <w:szCs w:val="20"/>
      </w:rPr>
      <w:tab/>
    </w:r>
    <w:r w:rsidRPr="007E7AAD">
      <w:rPr>
        <w:rFonts w:eastAsia="Times New Roman" w:cs="Times New Roman"/>
        <w:sz w:val="20"/>
        <w:szCs w:val="20"/>
      </w:rPr>
      <w:tab/>
    </w:r>
    <w:r w:rsidRPr="007E7AAD">
      <w:rPr>
        <w:rFonts w:eastAsia="Times New Roman" w:cs="Times New Roman"/>
        <w:sz w:val="20"/>
        <w:szCs w:val="20"/>
      </w:rPr>
      <w:tab/>
    </w:r>
    <w:r w:rsidRPr="007E7AAD">
      <w:rPr>
        <w:rFonts w:eastAsia="Times New Roman" w:cs="Times New Roman"/>
        <w:sz w:val="20"/>
        <w:szCs w:val="20"/>
      </w:rPr>
      <w:tab/>
    </w:r>
    <w:r w:rsidRPr="007E7AAD">
      <w:rPr>
        <w:rFonts w:eastAsia="Times New Roman" w:cs="Times New Roman"/>
        <w:sz w:val="20"/>
        <w:szCs w:val="20"/>
      </w:rPr>
      <w:tab/>
    </w:r>
  </w:p>
  <w:p w14:paraId="1CEC606A" w14:textId="42154B22" w:rsidR="007E7AAD" w:rsidRPr="007E7AAD" w:rsidRDefault="007E7AAD" w:rsidP="007E7AAD">
    <w:pPr>
      <w:pBdr>
        <w:top w:val="nil"/>
        <w:left w:val="nil"/>
        <w:bottom w:val="nil"/>
        <w:right w:val="nil"/>
        <w:between w:val="nil"/>
      </w:pBdr>
      <w:ind w:left="3540" w:right="268" w:firstLine="0"/>
      <w:jc w:val="left"/>
      <w:rPr>
        <w:rFonts w:eastAsia="Times New Roman" w:cs="Times New Roman"/>
      </w:rPr>
    </w:pPr>
    <w:r w:rsidRPr="007E7AAD">
      <w:rPr>
        <w:rFonts w:eastAsia="Times New Roman" w:cs="Times New Roman"/>
      </w:rPr>
      <w:t xml:space="preserve">Strana </w:t>
    </w:r>
    <w:r w:rsidRPr="007E7AAD">
      <w:rPr>
        <w:rFonts w:eastAsia="Times New Roman" w:cs="Times New Roman"/>
      </w:rPr>
      <w:fldChar w:fldCharType="begin"/>
    </w:r>
    <w:r w:rsidRPr="007E7AAD">
      <w:rPr>
        <w:rFonts w:eastAsia="Times New Roman" w:cs="Times New Roman"/>
      </w:rPr>
      <w:instrText xml:space="preserve"> PAGE  \* Arabic  \* MERGEFORMAT </w:instrText>
    </w:r>
    <w:r w:rsidRPr="007E7AAD">
      <w:rPr>
        <w:rFonts w:eastAsia="Times New Roman" w:cs="Times New Roman"/>
      </w:rPr>
      <w:fldChar w:fldCharType="separate"/>
    </w:r>
    <w:r w:rsidRPr="007E7AAD">
      <w:rPr>
        <w:rFonts w:eastAsia="Times New Roman" w:cs="Times New Roman"/>
        <w:noProof/>
      </w:rPr>
      <w:t>1</w:t>
    </w:r>
    <w:r w:rsidRPr="007E7AAD">
      <w:rPr>
        <w:rFonts w:eastAsia="Times New Roman" w:cs="Times New Roman"/>
      </w:rPr>
      <w:fldChar w:fldCharType="end"/>
    </w:r>
    <w:r w:rsidRPr="007E7AAD">
      <w:rPr>
        <w:rFonts w:eastAsia="Times New Roman" w:cs="Times New Roman"/>
      </w:rPr>
      <w:t xml:space="preserve"> od </w:t>
    </w:r>
    <w:r w:rsidRPr="007E7AAD">
      <w:rPr>
        <w:rFonts w:eastAsia="Times New Roman" w:cs="Times New Roman"/>
      </w:rPr>
      <w:fldChar w:fldCharType="begin"/>
    </w:r>
    <w:r w:rsidRPr="007E7AAD">
      <w:rPr>
        <w:rFonts w:eastAsia="Times New Roman" w:cs="Times New Roman"/>
      </w:rPr>
      <w:instrText xml:space="preserve"> NUMPAGES  \* Arabic  \* MERGEFORMAT </w:instrText>
    </w:r>
    <w:r w:rsidRPr="007E7AAD">
      <w:rPr>
        <w:rFonts w:eastAsia="Times New Roman" w:cs="Times New Roman"/>
      </w:rPr>
      <w:fldChar w:fldCharType="separate"/>
    </w:r>
    <w:r w:rsidRPr="007E7AAD">
      <w:rPr>
        <w:rFonts w:eastAsia="Times New Roman" w:cs="Times New Roman"/>
        <w:noProof/>
      </w:rPr>
      <w:t>2</w:t>
    </w:r>
    <w:r w:rsidRPr="007E7AAD">
      <w:rPr>
        <w:rFonts w:eastAsia="Times New Roman" w:cs="Times New Roman"/>
      </w:rPr>
      <w:fldChar w:fldCharType="end"/>
    </w:r>
  </w:p>
  <w:p w14:paraId="35C9A158" w14:textId="77777777" w:rsidR="007E7AAD" w:rsidRDefault="007E7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625A" w14:textId="77777777" w:rsidR="00692032" w:rsidRPr="00C7339F" w:rsidRDefault="00692032" w:rsidP="00532B3E">
      <w:pPr>
        <w:spacing w:after="0" w:line="240" w:lineRule="auto"/>
      </w:pPr>
      <w:r w:rsidRPr="00C7339F">
        <w:separator/>
      </w:r>
    </w:p>
  </w:footnote>
  <w:footnote w:type="continuationSeparator" w:id="0">
    <w:p w14:paraId="3DE4EBE6" w14:textId="77777777" w:rsidR="00692032" w:rsidRPr="00C7339F" w:rsidRDefault="00692032" w:rsidP="00532B3E">
      <w:pPr>
        <w:spacing w:after="0" w:line="240" w:lineRule="auto"/>
      </w:pPr>
      <w:r w:rsidRPr="00C7339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86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1" w15:restartNumberingAfterBreak="0">
    <w:nsid w:val="0212290C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" w15:restartNumberingAfterBreak="0">
    <w:nsid w:val="03E45E4E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3" w15:restartNumberingAfterBreak="0">
    <w:nsid w:val="07225066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" w15:restartNumberingAfterBreak="0">
    <w:nsid w:val="0898518D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" w15:restartNumberingAfterBreak="0">
    <w:nsid w:val="0A9F2056"/>
    <w:multiLevelType w:val="multilevel"/>
    <w:tmpl w:val="37DED1F6"/>
    <w:lvl w:ilvl="0">
      <w:start w:val="1"/>
      <w:numFmt w:val="lowerLetter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" w15:restartNumberingAfterBreak="0">
    <w:nsid w:val="0AF45A17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4010B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8" w15:restartNumberingAfterBreak="0">
    <w:nsid w:val="12282ACA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9" w15:restartNumberingAfterBreak="0">
    <w:nsid w:val="1276645D"/>
    <w:multiLevelType w:val="hybridMultilevel"/>
    <w:tmpl w:val="F7FE879A"/>
    <w:lvl w:ilvl="0" w:tplc="FA227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6426"/>
    <w:multiLevelType w:val="multilevel"/>
    <w:tmpl w:val="A3E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14BB5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12" w15:restartNumberingAfterBreak="0">
    <w:nsid w:val="167965A6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13" w15:restartNumberingAfterBreak="0">
    <w:nsid w:val="19447132"/>
    <w:multiLevelType w:val="hybridMultilevel"/>
    <w:tmpl w:val="6506FCA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04F09"/>
    <w:multiLevelType w:val="multilevel"/>
    <w:tmpl w:val="B10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01684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16" w15:restartNumberingAfterBreak="0">
    <w:nsid w:val="2153333E"/>
    <w:multiLevelType w:val="hybridMultilevel"/>
    <w:tmpl w:val="34F290B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03E00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852BF"/>
    <w:multiLevelType w:val="hybridMultilevel"/>
    <w:tmpl w:val="59AEE916"/>
    <w:lvl w:ilvl="0" w:tplc="C240A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27B0645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C34A6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0" w15:restartNumberingAfterBreak="0">
    <w:nsid w:val="237C7B89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1" w15:restartNumberingAfterBreak="0">
    <w:nsid w:val="23E70DE6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2" w15:restartNumberingAfterBreak="0">
    <w:nsid w:val="250C7444"/>
    <w:multiLevelType w:val="hybridMultilevel"/>
    <w:tmpl w:val="BFFCB15C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6107A13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5C56DB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5" w15:restartNumberingAfterBreak="0">
    <w:nsid w:val="27970172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6" w15:restartNumberingAfterBreak="0">
    <w:nsid w:val="28F048CC"/>
    <w:multiLevelType w:val="hybridMultilevel"/>
    <w:tmpl w:val="40740DAE"/>
    <w:lvl w:ilvl="0" w:tplc="4B2416E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50CD2"/>
    <w:multiLevelType w:val="hybridMultilevel"/>
    <w:tmpl w:val="34EA4754"/>
    <w:lvl w:ilvl="0" w:tplc="F558BE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9A31981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29" w15:restartNumberingAfterBreak="0">
    <w:nsid w:val="29C47661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30" w15:restartNumberingAfterBreak="0">
    <w:nsid w:val="2BB86A52"/>
    <w:multiLevelType w:val="hybridMultilevel"/>
    <w:tmpl w:val="16AE675E"/>
    <w:lvl w:ilvl="0" w:tplc="9636291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E6513AE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32" w15:restartNumberingAfterBreak="0">
    <w:nsid w:val="31414E90"/>
    <w:multiLevelType w:val="hybridMultilevel"/>
    <w:tmpl w:val="7722B2DE"/>
    <w:lvl w:ilvl="0" w:tplc="1688DA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412518B"/>
    <w:multiLevelType w:val="hybridMultilevel"/>
    <w:tmpl w:val="23049FD4"/>
    <w:lvl w:ilvl="0" w:tplc="1212B8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50465"/>
    <w:multiLevelType w:val="hybridMultilevel"/>
    <w:tmpl w:val="A95EE9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62CAA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36" w15:restartNumberingAfterBreak="0">
    <w:nsid w:val="3A1F6982"/>
    <w:multiLevelType w:val="multilevel"/>
    <w:tmpl w:val="C34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6F7DE1"/>
    <w:multiLevelType w:val="hybridMultilevel"/>
    <w:tmpl w:val="76D0861E"/>
    <w:lvl w:ilvl="0" w:tplc="7DE08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33C0C"/>
    <w:multiLevelType w:val="hybridMultilevel"/>
    <w:tmpl w:val="4AAE6648"/>
    <w:lvl w:ilvl="0" w:tplc="E5F22D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BF3CC3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7A3045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1" w15:restartNumberingAfterBreak="0">
    <w:nsid w:val="3F2411BA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A03143"/>
    <w:multiLevelType w:val="multilevel"/>
    <w:tmpl w:val="71BA69D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709" w:firstLine="709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3" w15:restartNumberingAfterBreak="0">
    <w:nsid w:val="404024BE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4" w15:restartNumberingAfterBreak="0">
    <w:nsid w:val="40CA57CC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5" w15:restartNumberingAfterBreak="0">
    <w:nsid w:val="43DF7CAE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6" w15:restartNumberingAfterBreak="0">
    <w:nsid w:val="44373169"/>
    <w:multiLevelType w:val="multilevel"/>
    <w:tmpl w:val="71BA69D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709" w:firstLine="709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47" w15:restartNumberingAfterBreak="0">
    <w:nsid w:val="44664547"/>
    <w:multiLevelType w:val="hybridMultilevel"/>
    <w:tmpl w:val="6506FCA4"/>
    <w:lvl w:ilvl="0" w:tplc="B02CF8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874964"/>
    <w:multiLevelType w:val="hybridMultilevel"/>
    <w:tmpl w:val="BFF823D4"/>
    <w:lvl w:ilvl="0" w:tplc="8FC05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8552198"/>
    <w:multiLevelType w:val="hybridMultilevel"/>
    <w:tmpl w:val="15CA5220"/>
    <w:lvl w:ilvl="0" w:tplc="0BD41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76801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6124F2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F42BE7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5"/>
        </w:tabs>
        <w:ind w:left="721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5"/>
        </w:tabs>
        <w:ind w:left="1441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5"/>
        </w:tabs>
        <w:ind w:left="2161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5"/>
        </w:tabs>
        <w:ind w:left="2881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5"/>
        </w:tabs>
        <w:ind w:left="3601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5"/>
        </w:tabs>
        <w:ind w:left="4321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5"/>
        </w:tabs>
        <w:ind w:left="5041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5"/>
        </w:tabs>
        <w:ind w:left="5761" w:firstLine="709"/>
      </w:pPr>
      <w:rPr>
        <w:rFonts w:hint="default"/>
      </w:rPr>
    </w:lvl>
  </w:abstractNum>
  <w:abstractNum w:abstractNumId="52" w15:restartNumberingAfterBreak="0">
    <w:nsid w:val="4F006FDB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3" w15:restartNumberingAfterBreak="0">
    <w:nsid w:val="50535928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4" w15:restartNumberingAfterBreak="0">
    <w:nsid w:val="508844B7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5" w15:restartNumberingAfterBreak="0">
    <w:nsid w:val="510C6E1B"/>
    <w:multiLevelType w:val="multilevel"/>
    <w:tmpl w:val="3E7A2C9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6" w15:restartNumberingAfterBreak="0">
    <w:nsid w:val="51C114E2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1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7" w15:restartNumberingAfterBreak="0">
    <w:nsid w:val="51F321C7"/>
    <w:multiLevelType w:val="hybridMultilevel"/>
    <w:tmpl w:val="F0967134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3065499"/>
    <w:multiLevelType w:val="multilevel"/>
    <w:tmpl w:val="27741A7A"/>
    <w:lvl w:ilvl="0">
      <w:start w:val="1"/>
      <w:numFmt w:val="decimal"/>
      <w:pStyle w:val="ListParagraph"/>
      <w:suff w:val="space"/>
      <w:lvlText w:val="(%1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59" w15:restartNumberingAfterBreak="0">
    <w:nsid w:val="53ED018B"/>
    <w:multiLevelType w:val="hybridMultilevel"/>
    <w:tmpl w:val="BFFCB15C"/>
    <w:lvl w:ilvl="0" w:tplc="E5E4087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463151E"/>
    <w:multiLevelType w:val="hybridMultilevel"/>
    <w:tmpl w:val="9150296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F00662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1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2" w15:restartNumberingAfterBreak="0">
    <w:nsid w:val="597E747C"/>
    <w:multiLevelType w:val="hybridMultilevel"/>
    <w:tmpl w:val="C1F4387A"/>
    <w:lvl w:ilvl="0" w:tplc="A8FEB45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5A6E7344"/>
    <w:multiLevelType w:val="multilevel"/>
    <w:tmpl w:val="37DED1F6"/>
    <w:lvl w:ilvl="0">
      <w:start w:val="1"/>
      <w:numFmt w:val="lowerLetter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4" w15:restartNumberingAfterBreak="0">
    <w:nsid w:val="5AA774C2"/>
    <w:multiLevelType w:val="hybridMultilevel"/>
    <w:tmpl w:val="A8927204"/>
    <w:lvl w:ilvl="0" w:tplc="86D8B6DA">
      <w:start w:val="1"/>
      <w:numFmt w:val="decimal"/>
      <w:lvlText w:val="(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5C6C63DF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6" w15:restartNumberingAfterBreak="0">
    <w:nsid w:val="5DB653CC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7" w15:restartNumberingAfterBreak="0">
    <w:nsid w:val="6056076E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68" w15:restartNumberingAfterBreak="0">
    <w:nsid w:val="61665DED"/>
    <w:multiLevelType w:val="hybridMultilevel"/>
    <w:tmpl w:val="87D0D8DA"/>
    <w:lvl w:ilvl="0" w:tplc="0BD41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F413AE"/>
    <w:multiLevelType w:val="hybridMultilevel"/>
    <w:tmpl w:val="79EE1FC0"/>
    <w:lvl w:ilvl="0" w:tplc="52CE178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4007B2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897DF1"/>
    <w:multiLevelType w:val="hybridMultilevel"/>
    <w:tmpl w:val="A602497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F511C2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186598"/>
    <w:multiLevelType w:val="multilevel"/>
    <w:tmpl w:val="8A12487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74" w15:restartNumberingAfterBreak="0">
    <w:nsid w:val="63F31F4D"/>
    <w:multiLevelType w:val="hybridMultilevel"/>
    <w:tmpl w:val="F77E32DA"/>
    <w:lvl w:ilvl="0" w:tplc="F670E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13727A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76" w15:restartNumberingAfterBreak="0">
    <w:nsid w:val="65234EB8"/>
    <w:multiLevelType w:val="hybridMultilevel"/>
    <w:tmpl w:val="6488240C"/>
    <w:lvl w:ilvl="0" w:tplc="141A000F">
      <w:start w:val="1"/>
      <w:numFmt w:val="decimal"/>
      <w:lvlText w:val="%1.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871722B"/>
    <w:multiLevelType w:val="hybridMultilevel"/>
    <w:tmpl w:val="9ADC7CE8"/>
    <w:lvl w:ilvl="0" w:tplc="99469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D03C99"/>
    <w:multiLevelType w:val="hybridMultilevel"/>
    <w:tmpl w:val="658AE688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69275A5C"/>
    <w:multiLevelType w:val="hybridMultilevel"/>
    <w:tmpl w:val="A4EEB1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EB155B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81" w15:restartNumberingAfterBreak="0">
    <w:nsid w:val="75323DA9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82" w15:restartNumberingAfterBreak="0">
    <w:nsid w:val="75631EA0"/>
    <w:multiLevelType w:val="hybridMultilevel"/>
    <w:tmpl w:val="40F0C8E2"/>
    <w:lvl w:ilvl="0" w:tplc="141A000F">
      <w:start w:val="1"/>
      <w:numFmt w:val="decimal"/>
      <w:lvlText w:val="%1.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5796CF3"/>
    <w:multiLevelType w:val="hybridMultilevel"/>
    <w:tmpl w:val="AB64A6E0"/>
    <w:lvl w:ilvl="0" w:tplc="2B46844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77B651A0"/>
    <w:multiLevelType w:val="hybridMultilevel"/>
    <w:tmpl w:val="6488240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B1816B6"/>
    <w:multiLevelType w:val="multilevel"/>
    <w:tmpl w:val="53E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C32C88"/>
    <w:multiLevelType w:val="hybridMultilevel"/>
    <w:tmpl w:val="53F2FF5C"/>
    <w:lvl w:ilvl="0" w:tplc="673CF400">
      <w:start w:val="69"/>
      <w:numFmt w:val="decimal"/>
      <w:lvlText w:val="(%1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 w15:restartNumberingAfterBreak="0">
    <w:nsid w:val="7E1A0D69"/>
    <w:multiLevelType w:val="multilevel"/>
    <w:tmpl w:val="3A02B6D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88" w15:restartNumberingAfterBreak="0">
    <w:nsid w:val="7F152BFD"/>
    <w:multiLevelType w:val="hybridMultilevel"/>
    <w:tmpl w:val="7294F48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E41342"/>
    <w:multiLevelType w:val="multilevel"/>
    <w:tmpl w:val="C368E920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72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144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216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288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360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432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504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5760" w:firstLine="709"/>
      </w:pPr>
      <w:rPr>
        <w:rFonts w:hint="default"/>
      </w:rPr>
    </w:lvl>
  </w:abstractNum>
  <w:abstractNum w:abstractNumId="90" w15:restartNumberingAfterBreak="0">
    <w:nsid w:val="7FFA7B86"/>
    <w:multiLevelType w:val="hybridMultilevel"/>
    <w:tmpl w:val="1938E6C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81727">
    <w:abstractNumId w:val="78"/>
  </w:num>
  <w:num w:numId="2" w16cid:durableId="755983526">
    <w:abstractNumId w:val="64"/>
  </w:num>
  <w:num w:numId="3" w16cid:durableId="1531915617">
    <w:abstractNumId w:val="24"/>
  </w:num>
  <w:num w:numId="4" w16cid:durableId="750588977">
    <w:abstractNumId w:val="5"/>
  </w:num>
  <w:num w:numId="5" w16cid:durableId="1058239761">
    <w:abstractNumId w:val="47"/>
  </w:num>
  <w:num w:numId="6" w16cid:durableId="265191156">
    <w:abstractNumId w:val="25"/>
  </w:num>
  <w:num w:numId="7" w16cid:durableId="1978610034">
    <w:abstractNumId w:val="45"/>
  </w:num>
  <w:num w:numId="8" w16cid:durableId="1225337164">
    <w:abstractNumId w:val="57"/>
  </w:num>
  <w:num w:numId="9" w16cid:durableId="430393229">
    <w:abstractNumId w:val="37"/>
  </w:num>
  <w:num w:numId="10" w16cid:durableId="835656365">
    <w:abstractNumId w:val="55"/>
  </w:num>
  <w:num w:numId="11" w16cid:durableId="452483281">
    <w:abstractNumId w:val="33"/>
  </w:num>
  <w:num w:numId="12" w16cid:durableId="359400507">
    <w:abstractNumId w:val="8"/>
  </w:num>
  <w:num w:numId="13" w16cid:durableId="152449434">
    <w:abstractNumId w:val="73"/>
  </w:num>
  <w:num w:numId="14" w16cid:durableId="193230040">
    <w:abstractNumId w:val="68"/>
  </w:num>
  <w:num w:numId="15" w16cid:durableId="1216552338">
    <w:abstractNumId w:val="49"/>
  </w:num>
  <w:num w:numId="16" w16cid:durableId="1055162071">
    <w:abstractNumId w:val="51"/>
  </w:num>
  <w:num w:numId="17" w16cid:durableId="1323968560">
    <w:abstractNumId w:val="66"/>
  </w:num>
  <w:num w:numId="18" w16cid:durableId="803699262">
    <w:abstractNumId w:val="1"/>
  </w:num>
  <w:num w:numId="19" w16cid:durableId="332297349">
    <w:abstractNumId w:val="11"/>
  </w:num>
  <w:num w:numId="20" w16cid:durableId="1564834122">
    <w:abstractNumId w:val="44"/>
  </w:num>
  <w:num w:numId="21" w16cid:durableId="1563321640">
    <w:abstractNumId w:val="52"/>
  </w:num>
  <w:num w:numId="22" w16cid:durableId="2100590364">
    <w:abstractNumId w:val="77"/>
  </w:num>
  <w:num w:numId="23" w16cid:durableId="723335524">
    <w:abstractNumId w:val="58"/>
  </w:num>
  <w:num w:numId="24" w16cid:durableId="874468325">
    <w:abstractNumId w:val="69"/>
  </w:num>
  <w:num w:numId="25" w16cid:durableId="1812208632">
    <w:abstractNumId w:val="13"/>
  </w:num>
  <w:num w:numId="26" w16cid:durableId="1840189945">
    <w:abstractNumId w:val="40"/>
  </w:num>
  <w:num w:numId="27" w16cid:durableId="1374501272">
    <w:abstractNumId w:val="60"/>
  </w:num>
  <w:num w:numId="28" w16cid:durableId="751853175">
    <w:abstractNumId w:val="48"/>
  </w:num>
  <w:num w:numId="29" w16cid:durableId="996689827">
    <w:abstractNumId w:val="9"/>
  </w:num>
  <w:num w:numId="30" w16cid:durableId="1895923106">
    <w:abstractNumId w:val="74"/>
  </w:num>
  <w:num w:numId="31" w16cid:durableId="2085446016">
    <w:abstractNumId w:val="16"/>
  </w:num>
  <w:num w:numId="32" w16cid:durableId="1855463218">
    <w:abstractNumId w:val="80"/>
  </w:num>
  <w:num w:numId="33" w16cid:durableId="1444425240">
    <w:abstractNumId w:val="79"/>
  </w:num>
  <w:num w:numId="34" w16cid:durableId="538399877">
    <w:abstractNumId w:val="89"/>
  </w:num>
  <w:num w:numId="35" w16cid:durableId="283930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8806846">
    <w:abstractNumId w:val="26"/>
  </w:num>
  <w:num w:numId="37" w16cid:durableId="1532839567">
    <w:abstractNumId w:val="12"/>
  </w:num>
  <w:num w:numId="38" w16cid:durableId="501815667">
    <w:abstractNumId w:val="3"/>
  </w:num>
  <w:num w:numId="39" w16cid:durableId="3764413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7227239">
    <w:abstractNumId w:val="30"/>
  </w:num>
  <w:num w:numId="41" w16cid:durableId="1030184187">
    <w:abstractNumId w:val="43"/>
  </w:num>
  <w:num w:numId="42" w16cid:durableId="529924469">
    <w:abstractNumId w:val="46"/>
  </w:num>
  <w:num w:numId="43" w16cid:durableId="2030794770">
    <w:abstractNumId w:val="19"/>
  </w:num>
  <w:num w:numId="44" w16cid:durableId="751777116">
    <w:abstractNumId w:val="42"/>
  </w:num>
  <w:num w:numId="45" w16cid:durableId="1334336266">
    <w:abstractNumId w:val="4"/>
  </w:num>
  <w:num w:numId="46" w16cid:durableId="706032638">
    <w:abstractNumId w:val="2"/>
  </w:num>
  <w:num w:numId="47" w16cid:durableId="153881043">
    <w:abstractNumId w:val="83"/>
  </w:num>
  <w:num w:numId="48" w16cid:durableId="936524279">
    <w:abstractNumId w:val="59"/>
  </w:num>
  <w:num w:numId="49" w16cid:durableId="497159078">
    <w:abstractNumId w:val="28"/>
  </w:num>
  <w:num w:numId="50" w16cid:durableId="456149489">
    <w:abstractNumId w:val="22"/>
  </w:num>
  <w:num w:numId="51" w16cid:durableId="1212184998">
    <w:abstractNumId w:val="35"/>
  </w:num>
  <w:num w:numId="52" w16cid:durableId="686176569">
    <w:abstractNumId w:val="27"/>
  </w:num>
  <w:num w:numId="53" w16cid:durableId="2020617080">
    <w:abstractNumId w:val="54"/>
  </w:num>
  <w:num w:numId="54" w16cid:durableId="1739136098">
    <w:abstractNumId w:val="32"/>
  </w:num>
  <w:num w:numId="55" w16cid:durableId="1792431995">
    <w:abstractNumId w:val="63"/>
  </w:num>
  <w:num w:numId="56" w16cid:durableId="2114128044">
    <w:abstractNumId w:val="81"/>
  </w:num>
  <w:num w:numId="57" w16cid:durableId="74137152">
    <w:abstractNumId w:val="53"/>
  </w:num>
  <w:num w:numId="58" w16cid:durableId="868641880">
    <w:abstractNumId w:val="29"/>
  </w:num>
  <w:num w:numId="59" w16cid:durableId="2069571211">
    <w:abstractNumId w:val="61"/>
  </w:num>
  <w:num w:numId="60" w16cid:durableId="253828299">
    <w:abstractNumId w:val="65"/>
  </w:num>
  <w:num w:numId="61" w16cid:durableId="1544059661">
    <w:abstractNumId w:val="75"/>
  </w:num>
  <w:num w:numId="62" w16cid:durableId="1152988848">
    <w:abstractNumId w:val="86"/>
  </w:num>
  <w:num w:numId="63" w16cid:durableId="1520198474">
    <w:abstractNumId w:val="62"/>
  </w:num>
  <w:num w:numId="64" w16cid:durableId="634070710">
    <w:abstractNumId w:val="56"/>
  </w:num>
  <w:num w:numId="65" w16cid:durableId="1554275274">
    <w:abstractNumId w:val="15"/>
  </w:num>
  <w:num w:numId="66" w16cid:durableId="1173567265">
    <w:abstractNumId w:val="87"/>
  </w:num>
  <w:num w:numId="67" w16cid:durableId="161549958">
    <w:abstractNumId w:val="7"/>
  </w:num>
  <w:num w:numId="68" w16cid:durableId="1856845527">
    <w:abstractNumId w:val="67"/>
  </w:num>
  <w:num w:numId="69" w16cid:durableId="1137456936">
    <w:abstractNumId w:val="31"/>
  </w:num>
  <w:num w:numId="70" w16cid:durableId="292516905">
    <w:abstractNumId w:val="21"/>
  </w:num>
  <w:num w:numId="71" w16cid:durableId="544223169">
    <w:abstractNumId w:val="0"/>
  </w:num>
  <w:num w:numId="72" w16cid:durableId="1266494881">
    <w:abstractNumId w:val="20"/>
  </w:num>
  <w:num w:numId="73" w16cid:durableId="390420821">
    <w:abstractNumId w:val="76"/>
  </w:num>
  <w:num w:numId="74" w16cid:durableId="1388454936">
    <w:abstractNumId w:val="71"/>
  </w:num>
  <w:num w:numId="75" w16cid:durableId="987976071">
    <w:abstractNumId w:val="90"/>
  </w:num>
  <w:num w:numId="76" w16cid:durableId="771512670">
    <w:abstractNumId w:val="34"/>
  </w:num>
  <w:num w:numId="77" w16cid:durableId="81604860">
    <w:abstractNumId w:val="82"/>
  </w:num>
  <w:num w:numId="78" w16cid:durableId="1456800700">
    <w:abstractNumId w:val="38"/>
  </w:num>
  <w:num w:numId="79" w16cid:durableId="930091610">
    <w:abstractNumId w:val="84"/>
  </w:num>
  <w:num w:numId="80" w16cid:durableId="1353140831">
    <w:abstractNumId w:val="17"/>
  </w:num>
  <w:num w:numId="81" w16cid:durableId="71436800">
    <w:abstractNumId w:val="18"/>
  </w:num>
  <w:num w:numId="82" w16cid:durableId="1818909588">
    <w:abstractNumId w:val="10"/>
  </w:num>
  <w:num w:numId="83" w16cid:durableId="1937522443">
    <w:abstractNumId w:val="36"/>
  </w:num>
  <w:num w:numId="84" w16cid:durableId="1496997926">
    <w:abstractNumId w:val="14"/>
  </w:num>
  <w:num w:numId="85" w16cid:durableId="1186024001">
    <w:abstractNumId w:val="70"/>
  </w:num>
  <w:num w:numId="86" w16cid:durableId="915893812">
    <w:abstractNumId w:val="88"/>
  </w:num>
  <w:num w:numId="87" w16cid:durableId="2144224467">
    <w:abstractNumId w:val="50"/>
  </w:num>
  <w:num w:numId="88" w16cid:durableId="2144225779">
    <w:abstractNumId w:val="23"/>
  </w:num>
  <w:num w:numId="89" w16cid:durableId="165363787">
    <w:abstractNumId w:val="85"/>
  </w:num>
  <w:num w:numId="90" w16cid:durableId="807480149">
    <w:abstractNumId w:val="41"/>
  </w:num>
  <w:num w:numId="91" w16cid:durableId="1615869045">
    <w:abstractNumId w:val="6"/>
  </w:num>
  <w:num w:numId="92" w16cid:durableId="1350831346">
    <w:abstractNumId w:val="39"/>
  </w:num>
  <w:num w:numId="93" w16cid:durableId="1965578306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31"/>
    <w:rsid w:val="000005F9"/>
    <w:rsid w:val="00001089"/>
    <w:rsid w:val="00001B2F"/>
    <w:rsid w:val="000045B7"/>
    <w:rsid w:val="00004E15"/>
    <w:rsid w:val="0000574E"/>
    <w:rsid w:val="00005833"/>
    <w:rsid w:val="000061FF"/>
    <w:rsid w:val="000062E3"/>
    <w:rsid w:val="0000668E"/>
    <w:rsid w:val="00006C45"/>
    <w:rsid w:val="00007170"/>
    <w:rsid w:val="00007E9E"/>
    <w:rsid w:val="0001128F"/>
    <w:rsid w:val="00011845"/>
    <w:rsid w:val="00011881"/>
    <w:rsid w:val="000118D7"/>
    <w:rsid w:val="00011C50"/>
    <w:rsid w:val="00012644"/>
    <w:rsid w:val="000140B8"/>
    <w:rsid w:val="0001467C"/>
    <w:rsid w:val="00014701"/>
    <w:rsid w:val="00014EFE"/>
    <w:rsid w:val="00015025"/>
    <w:rsid w:val="00015880"/>
    <w:rsid w:val="00016ED5"/>
    <w:rsid w:val="00020A53"/>
    <w:rsid w:val="00020CD1"/>
    <w:rsid w:val="00022BEE"/>
    <w:rsid w:val="0002334E"/>
    <w:rsid w:val="000237DE"/>
    <w:rsid w:val="00023E94"/>
    <w:rsid w:val="00023F52"/>
    <w:rsid w:val="00024029"/>
    <w:rsid w:val="0002431F"/>
    <w:rsid w:val="00027CB8"/>
    <w:rsid w:val="00030E67"/>
    <w:rsid w:val="000329EA"/>
    <w:rsid w:val="00032FB6"/>
    <w:rsid w:val="000337D4"/>
    <w:rsid w:val="00033F79"/>
    <w:rsid w:val="000344D2"/>
    <w:rsid w:val="0003571F"/>
    <w:rsid w:val="00035792"/>
    <w:rsid w:val="00036DDA"/>
    <w:rsid w:val="00036E97"/>
    <w:rsid w:val="00036F00"/>
    <w:rsid w:val="00037321"/>
    <w:rsid w:val="00037447"/>
    <w:rsid w:val="00037A05"/>
    <w:rsid w:val="0004080E"/>
    <w:rsid w:val="0004245E"/>
    <w:rsid w:val="000430B4"/>
    <w:rsid w:val="00044EC6"/>
    <w:rsid w:val="000450F4"/>
    <w:rsid w:val="000475C4"/>
    <w:rsid w:val="00047B9B"/>
    <w:rsid w:val="000500E1"/>
    <w:rsid w:val="00051173"/>
    <w:rsid w:val="00051CA0"/>
    <w:rsid w:val="0005270B"/>
    <w:rsid w:val="00052D08"/>
    <w:rsid w:val="00053A66"/>
    <w:rsid w:val="00053EE3"/>
    <w:rsid w:val="00054FB2"/>
    <w:rsid w:val="0005510E"/>
    <w:rsid w:val="00055785"/>
    <w:rsid w:val="00056AC1"/>
    <w:rsid w:val="00057140"/>
    <w:rsid w:val="0006099C"/>
    <w:rsid w:val="000613D8"/>
    <w:rsid w:val="000621B5"/>
    <w:rsid w:val="000626E7"/>
    <w:rsid w:val="0006274B"/>
    <w:rsid w:val="000639A4"/>
    <w:rsid w:val="00063D26"/>
    <w:rsid w:val="00063FE1"/>
    <w:rsid w:val="00064563"/>
    <w:rsid w:val="0006465D"/>
    <w:rsid w:val="000649FF"/>
    <w:rsid w:val="00064FD8"/>
    <w:rsid w:val="00065B3D"/>
    <w:rsid w:val="000666A8"/>
    <w:rsid w:val="00066A8F"/>
    <w:rsid w:val="00066ABA"/>
    <w:rsid w:val="00067D28"/>
    <w:rsid w:val="00067EAA"/>
    <w:rsid w:val="00070424"/>
    <w:rsid w:val="000735C7"/>
    <w:rsid w:val="000735FF"/>
    <w:rsid w:val="000738B2"/>
    <w:rsid w:val="00074056"/>
    <w:rsid w:val="00074A62"/>
    <w:rsid w:val="0007754A"/>
    <w:rsid w:val="0008125D"/>
    <w:rsid w:val="0008245F"/>
    <w:rsid w:val="000831F2"/>
    <w:rsid w:val="00083515"/>
    <w:rsid w:val="000843CC"/>
    <w:rsid w:val="00084C1B"/>
    <w:rsid w:val="00085651"/>
    <w:rsid w:val="000856C7"/>
    <w:rsid w:val="0008614F"/>
    <w:rsid w:val="000865D8"/>
    <w:rsid w:val="0008784D"/>
    <w:rsid w:val="00087C02"/>
    <w:rsid w:val="00087EC9"/>
    <w:rsid w:val="00091253"/>
    <w:rsid w:val="000915DB"/>
    <w:rsid w:val="00091D4C"/>
    <w:rsid w:val="0009227E"/>
    <w:rsid w:val="00092577"/>
    <w:rsid w:val="000932ED"/>
    <w:rsid w:val="00093338"/>
    <w:rsid w:val="00094E65"/>
    <w:rsid w:val="000953F9"/>
    <w:rsid w:val="000954A2"/>
    <w:rsid w:val="00095782"/>
    <w:rsid w:val="0009602F"/>
    <w:rsid w:val="000975B4"/>
    <w:rsid w:val="000977B8"/>
    <w:rsid w:val="000A088A"/>
    <w:rsid w:val="000A2AE5"/>
    <w:rsid w:val="000A2C48"/>
    <w:rsid w:val="000A3845"/>
    <w:rsid w:val="000A6BE7"/>
    <w:rsid w:val="000B1DB3"/>
    <w:rsid w:val="000B23A2"/>
    <w:rsid w:val="000B2482"/>
    <w:rsid w:val="000B2FC0"/>
    <w:rsid w:val="000B4118"/>
    <w:rsid w:val="000B4656"/>
    <w:rsid w:val="000B5928"/>
    <w:rsid w:val="000B711D"/>
    <w:rsid w:val="000C1227"/>
    <w:rsid w:val="000C125A"/>
    <w:rsid w:val="000C18AC"/>
    <w:rsid w:val="000C1CE2"/>
    <w:rsid w:val="000C3463"/>
    <w:rsid w:val="000C4605"/>
    <w:rsid w:val="000C5B60"/>
    <w:rsid w:val="000C6CF0"/>
    <w:rsid w:val="000C7BE8"/>
    <w:rsid w:val="000C7E51"/>
    <w:rsid w:val="000D082C"/>
    <w:rsid w:val="000D0A70"/>
    <w:rsid w:val="000D0C3C"/>
    <w:rsid w:val="000D1082"/>
    <w:rsid w:val="000D340E"/>
    <w:rsid w:val="000D3DB7"/>
    <w:rsid w:val="000D4384"/>
    <w:rsid w:val="000D54F0"/>
    <w:rsid w:val="000D627B"/>
    <w:rsid w:val="000D62F6"/>
    <w:rsid w:val="000D78D9"/>
    <w:rsid w:val="000D7C8E"/>
    <w:rsid w:val="000D7EC2"/>
    <w:rsid w:val="000D7F88"/>
    <w:rsid w:val="000E02C6"/>
    <w:rsid w:val="000E1C8A"/>
    <w:rsid w:val="000E2241"/>
    <w:rsid w:val="000E3019"/>
    <w:rsid w:val="000E50D1"/>
    <w:rsid w:val="000E5A1F"/>
    <w:rsid w:val="000E5B51"/>
    <w:rsid w:val="000E602E"/>
    <w:rsid w:val="000E77EB"/>
    <w:rsid w:val="000E7ECD"/>
    <w:rsid w:val="000E7FD7"/>
    <w:rsid w:val="000F02D6"/>
    <w:rsid w:val="000F069C"/>
    <w:rsid w:val="000F1C18"/>
    <w:rsid w:val="000F1C9A"/>
    <w:rsid w:val="000F1CBB"/>
    <w:rsid w:val="000F209E"/>
    <w:rsid w:val="000F3094"/>
    <w:rsid w:val="000F3524"/>
    <w:rsid w:val="000F3913"/>
    <w:rsid w:val="000F4234"/>
    <w:rsid w:val="000F5557"/>
    <w:rsid w:val="000F5909"/>
    <w:rsid w:val="000F5BA9"/>
    <w:rsid w:val="000F6077"/>
    <w:rsid w:val="000F60D4"/>
    <w:rsid w:val="000F647E"/>
    <w:rsid w:val="000F65F2"/>
    <w:rsid w:val="000F6C0C"/>
    <w:rsid w:val="000F7125"/>
    <w:rsid w:val="000F7BA1"/>
    <w:rsid w:val="000F7D98"/>
    <w:rsid w:val="00100714"/>
    <w:rsid w:val="001015EF"/>
    <w:rsid w:val="00101865"/>
    <w:rsid w:val="00101872"/>
    <w:rsid w:val="0010195C"/>
    <w:rsid w:val="001024E1"/>
    <w:rsid w:val="00103BEF"/>
    <w:rsid w:val="00104FF7"/>
    <w:rsid w:val="00105129"/>
    <w:rsid w:val="0010561C"/>
    <w:rsid w:val="00105ED5"/>
    <w:rsid w:val="00105F23"/>
    <w:rsid w:val="00110F90"/>
    <w:rsid w:val="001114BE"/>
    <w:rsid w:val="0011158D"/>
    <w:rsid w:val="00112901"/>
    <w:rsid w:val="00112C64"/>
    <w:rsid w:val="00114408"/>
    <w:rsid w:val="0011585E"/>
    <w:rsid w:val="00115C06"/>
    <w:rsid w:val="00115C3B"/>
    <w:rsid w:val="00120CBF"/>
    <w:rsid w:val="00120E2B"/>
    <w:rsid w:val="0012179C"/>
    <w:rsid w:val="0012432A"/>
    <w:rsid w:val="001248D2"/>
    <w:rsid w:val="00124BA3"/>
    <w:rsid w:val="001269BB"/>
    <w:rsid w:val="00126B1C"/>
    <w:rsid w:val="00131164"/>
    <w:rsid w:val="00132537"/>
    <w:rsid w:val="00132C25"/>
    <w:rsid w:val="00132FD8"/>
    <w:rsid w:val="001337D1"/>
    <w:rsid w:val="00133CEF"/>
    <w:rsid w:val="00133E40"/>
    <w:rsid w:val="0013462B"/>
    <w:rsid w:val="00135350"/>
    <w:rsid w:val="00135390"/>
    <w:rsid w:val="00135803"/>
    <w:rsid w:val="001367DE"/>
    <w:rsid w:val="00137A9A"/>
    <w:rsid w:val="00137E78"/>
    <w:rsid w:val="00140A04"/>
    <w:rsid w:val="0014146C"/>
    <w:rsid w:val="00141924"/>
    <w:rsid w:val="00141F10"/>
    <w:rsid w:val="00143306"/>
    <w:rsid w:val="00143824"/>
    <w:rsid w:val="00143D71"/>
    <w:rsid w:val="0014516E"/>
    <w:rsid w:val="001465CB"/>
    <w:rsid w:val="00146654"/>
    <w:rsid w:val="00150480"/>
    <w:rsid w:val="0015091B"/>
    <w:rsid w:val="0015225B"/>
    <w:rsid w:val="00152330"/>
    <w:rsid w:val="00153C44"/>
    <w:rsid w:val="00154105"/>
    <w:rsid w:val="00154837"/>
    <w:rsid w:val="00154E5C"/>
    <w:rsid w:val="00156D52"/>
    <w:rsid w:val="001601A4"/>
    <w:rsid w:val="00160CCE"/>
    <w:rsid w:val="00160E29"/>
    <w:rsid w:val="00161464"/>
    <w:rsid w:val="0016268E"/>
    <w:rsid w:val="001626F2"/>
    <w:rsid w:val="00162AAB"/>
    <w:rsid w:val="00162B3E"/>
    <w:rsid w:val="00163ABD"/>
    <w:rsid w:val="00163D4D"/>
    <w:rsid w:val="0016434A"/>
    <w:rsid w:val="001653E1"/>
    <w:rsid w:val="00165EC8"/>
    <w:rsid w:val="0017049F"/>
    <w:rsid w:val="00171DD7"/>
    <w:rsid w:val="00174615"/>
    <w:rsid w:val="00177745"/>
    <w:rsid w:val="00180F84"/>
    <w:rsid w:val="00181BE2"/>
    <w:rsid w:val="00182E56"/>
    <w:rsid w:val="00183D9B"/>
    <w:rsid w:val="0018441A"/>
    <w:rsid w:val="00184D2A"/>
    <w:rsid w:val="001853AB"/>
    <w:rsid w:val="001856DB"/>
    <w:rsid w:val="00185FBB"/>
    <w:rsid w:val="00187701"/>
    <w:rsid w:val="00187EDD"/>
    <w:rsid w:val="00190673"/>
    <w:rsid w:val="00190AA9"/>
    <w:rsid w:val="0019257D"/>
    <w:rsid w:val="0019383F"/>
    <w:rsid w:val="00193E4E"/>
    <w:rsid w:val="00194097"/>
    <w:rsid w:val="00194213"/>
    <w:rsid w:val="001947FC"/>
    <w:rsid w:val="00195998"/>
    <w:rsid w:val="00196235"/>
    <w:rsid w:val="0019702A"/>
    <w:rsid w:val="001A03F6"/>
    <w:rsid w:val="001A08BB"/>
    <w:rsid w:val="001A09F4"/>
    <w:rsid w:val="001A297B"/>
    <w:rsid w:val="001A420B"/>
    <w:rsid w:val="001A518A"/>
    <w:rsid w:val="001A6C91"/>
    <w:rsid w:val="001A7129"/>
    <w:rsid w:val="001B24C2"/>
    <w:rsid w:val="001B275B"/>
    <w:rsid w:val="001B2AD1"/>
    <w:rsid w:val="001B2EF9"/>
    <w:rsid w:val="001B2F67"/>
    <w:rsid w:val="001B3B09"/>
    <w:rsid w:val="001B5C58"/>
    <w:rsid w:val="001B5C5C"/>
    <w:rsid w:val="001B5DD2"/>
    <w:rsid w:val="001B79CE"/>
    <w:rsid w:val="001C047C"/>
    <w:rsid w:val="001C11FB"/>
    <w:rsid w:val="001C130C"/>
    <w:rsid w:val="001C2FEE"/>
    <w:rsid w:val="001C4447"/>
    <w:rsid w:val="001C47FE"/>
    <w:rsid w:val="001C4A28"/>
    <w:rsid w:val="001C5030"/>
    <w:rsid w:val="001C5C66"/>
    <w:rsid w:val="001C5FA0"/>
    <w:rsid w:val="001C60D2"/>
    <w:rsid w:val="001C60D4"/>
    <w:rsid w:val="001C64BA"/>
    <w:rsid w:val="001C6FED"/>
    <w:rsid w:val="001C7F23"/>
    <w:rsid w:val="001C7F90"/>
    <w:rsid w:val="001D08AD"/>
    <w:rsid w:val="001D0DEC"/>
    <w:rsid w:val="001D0F23"/>
    <w:rsid w:val="001D259C"/>
    <w:rsid w:val="001D27DF"/>
    <w:rsid w:val="001D3066"/>
    <w:rsid w:val="001D3451"/>
    <w:rsid w:val="001D5693"/>
    <w:rsid w:val="001D671E"/>
    <w:rsid w:val="001D79FE"/>
    <w:rsid w:val="001E13D3"/>
    <w:rsid w:val="001E2349"/>
    <w:rsid w:val="001E2B11"/>
    <w:rsid w:val="001E2BC9"/>
    <w:rsid w:val="001E34B9"/>
    <w:rsid w:val="001E3CD5"/>
    <w:rsid w:val="001E4FF4"/>
    <w:rsid w:val="001E5BF0"/>
    <w:rsid w:val="001E6FAF"/>
    <w:rsid w:val="001F1F16"/>
    <w:rsid w:val="001F2327"/>
    <w:rsid w:val="001F2E62"/>
    <w:rsid w:val="001F468E"/>
    <w:rsid w:val="001F5634"/>
    <w:rsid w:val="001F5AB0"/>
    <w:rsid w:val="001F5B64"/>
    <w:rsid w:val="001F6756"/>
    <w:rsid w:val="002003D8"/>
    <w:rsid w:val="00204B1D"/>
    <w:rsid w:val="00207052"/>
    <w:rsid w:val="00207CAB"/>
    <w:rsid w:val="00211B66"/>
    <w:rsid w:val="002134AF"/>
    <w:rsid w:val="00213F27"/>
    <w:rsid w:val="00214642"/>
    <w:rsid w:val="00214BDF"/>
    <w:rsid w:val="00214C9D"/>
    <w:rsid w:val="00215DD7"/>
    <w:rsid w:val="00216599"/>
    <w:rsid w:val="00220B76"/>
    <w:rsid w:val="002213E6"/>
    <w:rsid w:val="002216B0"/>
    <w:rsid w:val="00222207"/>
    <w:rsid w:val="00222482"/>
    <w:rsid w:val="002234BE"/>
    <w:rsid w:val="00223A83"/>
    <w:rsid w:val="00223BB0"/>
    <w:rsid w:val="002240BB"/>
    <w:rsid w:val="002240E7"/>
    <w:rsid w:val="002249C0"/>
    <w:rsid w:val="00230B2C"/>
    <w:rsid w:val="002323C1"/>
    <w:rsid w:val="002330B6"/>
    <w:rsid w:val="00234699"/>
    <w:rsid w:val="00234FD5"/>
    <w:rsid w:val="00236EE6"/>
    <w:rsid w:val="00237FC8"/>
    <w:rsid w:val="002402B2"/>
    <w:rsid w:val="00244F4C"/>
    <w:rsid w:val="00245D50"/>
    <w:rsid w:val="002505DE"/>
    <w:rsid w:val="00251163"/>
    <w:rsid w:val="00251354"/>
    <w:rsid w:val="00251AE4"/>
    <w:rsid w:val="002523D8"/>
    <w:rsid w:val="00252F59"/>
    <w:rsid w:val="00253DF5"/>
    <w:rsid w:val="00254104"/>
    <w:rsid w:val="00254B2D"/>
    <w:rsid w:val="00254F77"/>
    <w:rsid w:val="002551FD"/>
    <w:rsid w:val="002555DD"/>
    <w:rsid w:val="00255872"/>
    <w:rsid w:val="00256A44"/>
    <w:rsid w:val="002610C0"/>
    <w:rsid w:val="00261C1D"/>
    <w:rsid w:val="00262483"/>
    <w:rsid w:val="002624A0"/>
    <w:rsid w:val="00262BAF"/>
    <w:rsid w:val="002636F9"/>
    <w:rsid w:val="00263800"/>
    <w:rsid w:val="002638EE"/>
    <w:rsid w:val="00264126"/>
    <w:rsid w:val="0026427C"/>
    <w:rsid w:val="002642C0"/>
    <w:rsid w:val="00266314"/>
    <w:rsid w:val="002671B8"/>
    <w:rsid w:val="00271AD4"/>
    <w:rsid w:val="00272D96"/>
    <w:rsid w:val="002731E2"/>
    <w:rsid w:val="00273256"/>
    <w:rsid w:val="00273536"/>
    <w:rsid w:val="00273661"/>
    <w:rsid w:val="00273F4C"/>
    <w:rsid w:val="00274A22"/>
    <w:rsid w:val="00276F34"/>
    <w:rsid w:val="00280242"/>
    <w:rsid w:val="0028180C"/>
    <w:rsid w:val="00281960"/>
    <w:rsid w:val="00282328"/>
    <w:rsid w:val="002830EE"/>
    <w:rsid w:val="00284664"/>
    <w:rsid w:val="00285272"/>
    <w:rsid w:val="00285BF5"/>
    <w:rsid w:val="00285D8D"/>
    <w:rsid w:val="0028668F"/>
    <w:rsid w:val="00286E1F"/>
    <w:rsid w:val="00287E60"/>
    <w:rsid w:val="002912C2"/>
    <w:rsid w:val="00292267"/>
    <w:rsid w:val="002928F5"/>
    <w:rsid w:val="002942ED"/>
    <w:rsid w:val="002958C6"/>
    <w:rsid w:val="002977E7"/>
    <w:rsid w:val="002A289A"/>
    <w:rsid w:val="002A2AB3"/>
    <w:rsid w:val="002A546F"/>
    <w:rsid w:val="002A6208"/>
    <w:rsid w:val="002A70C2"/>
    <w:rsid w:val="002A7794"/>
    <w:rsid w:val="002A7D53"/>
    <w:rsid w:val="002B0773"/>
    <w:rsid w:val="002B115A"/>
    <w:rsid w:val="002B1AA7"/>
    <w:rsid w:val="002B1DBA"/>
    <w:rsid w:val="002B210F"/>
    <w:rsid w:val="002B55A6"/>
    <w:rsid w:val="002B58C2"/>
    <w:rsid w:val="002B6926"/>
    <w:rsid w:val="002C281D"/>
    <w:rsid w:val="002C2E2C"/>
    <w:rsid w:val="002C37EE"/>
    <w:rsid w:val="002C3F70"/>
    <w:rsid w:val="002C564D"/>
    <w:rsid w:val="002C6703"/>
    <w:rsid w:val="002C733C"/>
    <w:rsid w:val="002D07D7"/>
    <w:rsid w:val="002D0841"/>
    <w:rsid w:val="002D1007"/>
    <w:rsid w:val="002D1B54"/>
    <w:rsid w:val="002D1C94"/>
    <w:rsid w:val="002D31F2"/>
    <w:rsid w:val="002D3F0C"/>
    <w:rsid w:val="002D4F41"/>
    <w:rsid w:val="002D4FE8"/>
    <w:rsid w:val="002D5CE6"/>
    <w:rsid w:val="002E04DB"/>
    <w:rsid w:val="002E0E65"/>
    <w:rsid w:val="002E1AB8"/>
    <w:rsid w:val="002E2B02"/>
    <w:rsid w:val="002E3483"/>
    <w:rsid w:val="002E41B2"/>
    <w:rsid w:val="002E44B6"/>
    <w:rsid w:val="002E5808"/>
    <w:rsid w:val="002E5C47"/>
    <w:rsid w:val="002E6961"/>
    <w:rsid w:val="002E7649"/>
    <w:rsid w:val="002F0E22"/>
    <w:rsid w:val="002F1D69"/>
    <w:rsid w:val="002F4099"/>
    <w:rsid w:val="002F5B2B"/>
    <w:rsid w:val="002F649D"/>
    <w:rsid w:val="003008AF"/>
    <w:rsid w:val="00301A7A"/>
    <w:rsid w:val="00301DB2"/>
    <w:rsid w:val="00304FF5"/>
    <w:rsid w:val="0030539F"/>
    <w:rsid w:val="00305499"/>
    <w:rsid w:val="003068B0"/>
    <w:rsid w:val="0030714E"/>
    <w:rsid w:val="00307D65"/>
    <w:rsid w:val="0031022B"/>
    <w:rsid w:val="0031126A"/>
    <w:rsid w:val="003131FD"/>
    <w:rsid w:val="003138C1"/>
    <w:rsid w:val="00313AB2"/>
    <w:rsid w:val="003143B0"/>
    <w:rsid w:val="003145B9"/>
    <w:rsid w:val="003154E5"/>
    <w:rsid w:val="003160BB"/>
    <w:rsid w:val="0031643B"/>
    <w:rsid w:val="00317CAA"/>
    <w:rsid w:val="003211C1"/>
    <w:rsid w:val="00321AA7"/>
    <w:rsid w:val="00323568"/>
    <w:rsid w:val="0032448B"/>
    <w:rsid w:val="003244CB"/>
    <w:rsid w:val="00326164"/>
    <w:rsid w:val="003276C7"/>
    <w:rsid w:val="003300D2"/>
    <w:rsid w:val="0033190A"/>
    <w:rsid w:val="00331BB6"/>
    <w:rsid w:val="003329CF"/>
    <w:rsid w:val="00335973"/>
    <w:rsid w:val="003375F8"/>
    <w:rsid w:val="00337CBD"/>
    <w:rsid w:val="00337EC5"/>
    <w:rsid w:val="003406D0"/>
    <w:rsid w:val="00340CD9"/>
    <w:rsid w:val="00341CC4"/>
    <w:rsid w:val="003428DF"/>
    <w:rsid w:val="00342E83"/>
    <w:rsid w:val="003430DA"/>
    <w:rsid w:val="00343620"/>
    <w:rsid w:val="003437BA"/>
    <w:rsid w:val="003445BD"/>
    <w:rsid w:val="00345031"/>
    <w:rsid w:val="00346C17"/>
    <w:rsid w:val="00347765"/>
    <w:rsid w:val="00347B82"/>
    <w:rsid w:val="00352048"/>
    <w:rsid w:val="00352772"/>
    <w:rsid w:val="0035399A"/>
    <w:rsid w:val="00353C92"/>
    <w:rsid w:val="003554DD"/>
    <w:rsid w:val="003556B3"/>
    <w:rsid w:val="00355A43"/>
    <w:rsid w:val="00355C4B"/>
    <w:rsid w:val="0035642F"/>
    <w:rsid w:val="003574F3"/>
    <w:rsid w:val="003621D4"/>
    <w:rsid w:val="003627FF"/>
    <w:rsid w:val="003628A0"/>
    <w:rsid w:val="00363240"/>
    <w:rsid w:val="0036348F"/>
    <w:rsid w:val="003634AE"/>
    <w:rsid w:val="00364AB9"/>
    <w:rsid w:val="00366BF2"/>
    <w:rsid w:val="00367164"/>
    <w:rsid w:val="0036716D"/>
    <w:rsid w:val="003675A7"/>
    <w:rsid w:val="003702B0"/>
    <w:rsid w:val="00371083"/>
    <w:rsid w:val="003716C7"/>
    <w:rsid w:val="003728BC"/>
    <w:rsid w:val="00372D57"/>
    <w:rsid w:val="00372D8D"/>
    <w:rsid w:val="00373BBF"/>
    <w:rsid w:val="00373C6E"/>
    <w:rsid w:val="00374517"/>
    <w:rsid w:val="00375E7C"/>
    <w:rsid w:val="00375F53"/>
    <w:rsid w:val="003768D9"/>
    <w:rsid w:val="00376D6A"/>
    <w:rsid w:val="003774A1"/>
    <w:rsid w:val="00377B1D"/>
    <w:rsid w:val="00380919"/>
    <w:rsid w:val="00382726"/>
    <w:rsid w:val="00382D96"/>
    <w:rsid w:val="003839D8"/>
    <w:rsid w:val="00383CD9"/>
    <w:rsid w:val="003866BE"/>
    <w:rsid w:val="0038705E"/>
    <w:rsid w:val="00387AA7"/>
    <w:rsid w:val="00390A4C"/>
    <w:rsid w:val="00390A51"/>
    <w:rsid w:val="00390EBE"/>
    <w:rsid w:val="003914A6"/>
    <w:rsid w:val="00392C13"/>
    <w:rsid w:val="0039335F"/>
    <w:rsid w:val="00393362"/>
    <w:rsid w:val="00393AAA"/>
    <w:rsid w:val="0039477B"/>
    <w:rsid w:val="003962B5"/>
    <w:rsid w:val="00396996"/>
    <w:rsid w:val="00396AB7"/>
    <w:rsid w:val="00396D1B"/>
    <w:rsid w:val="00396FE7"/>
    <w:rsid w:val="00397AA3"/>
    <w:rsid w:val="003A121D"/>
    <w:rsid w:val="003A212B"/>
    <w:rsid w:val="003A3DCF"/>
    <w:rsid w:val="003A414D"/>
    <w:rsid w:val="003A543C"/>
    <w:rsid w:val="003A569C"/>
    <w:rsid w:val="003A6711"/>
    <w:rsid w:val="003A6AAC"/>
    <w:rsid w:val="003A6AB7"/>
    <w:rsid w:val="003A6C85"/>
    <w:rsid w:val="003A6EE8"/>
    <w:rsid w:val="003A7CAA"/>
    <w:rsid w:val="003B00A0"/>
    <w:rsid w:val="003B00EC"/>
    <w:rsid w:val="003B0B69"/>
    <w:rsid w:val="003B18FA"/>
    <w:rsid w:val="003B21DC"/>
    <w:rsid w:val="003B267C"/>
    <w:rsid w:val="003B2C6F"/>
    <w:rsid w:val="003B3D62"/>
    <w:rsid w:val="003B52C9"/>
    <w:rsid w:val="003B55C6"/>
    <w:rsid w:val="003B5B73"/>
    <w:rsid w:val="003B71FB"/>
    <w:rsid w:val="003C0047"/>
    <w:rsid w:val="003C0130"/>
    <w:rsid w:val="003C0A27"/>
    <w:rsid w:val="003C0EB3"/>
    <w:rsid w:val="003C17BD"/>
    <w:rsid w:val="003C17FD"/>
    <w:rsid w:val="003C2F9F"/>
    <w:rsid w:val="003C36A7"/>
    <w:rsid w:val="003C46F6"/>
    <w:rsid w:val="003C5172"/>
    <w:rsid w:val="003C641F"/>
    <w:rsid w:val="003D00C4"/>
    <w:rsid w:val="003D0CC3"/>
    <w:rsid w:val="003D14DB"/>
    <w:rsid w:val="003D1A1F"/>
    <w:rsid w:val="003D2B03"/>
    <w:rsid w:val="003D4386"/>
    <w:rsid w:val="003D61DB"/>
    <w:rsid w:val="003D6588"/>
    <w:rsid w:val="003D6C97"/>
    <w:rsid w:val="003E0C8E"/>
    <w:rsid w:val="003E3323"/>
    <w:rsid w:val="003E4610"/>
    <w:rsid w:val="003E63DB"/>
    <w:rsid w:val="003E72D0"/>
    <w:rsid w:val="003E7C94"/>
    <w:rsid w:val="003F09BC"/>
    <w:rsid w:val="003F0A97"/>
    <w:rsid w:val="003F1BDF"/>
    <w:rsid w:val="003F3882"/>
    <w:rsid w:val="003F461B"/>
    <w:rsid w:val="003F4A6E"/>
    <w:rsid w:val="003F4D61"/>
    <w:rsid w:val="003F50DD"/>
    <w:rsid w:val="003F5474"/>
    <w:rsid w:val="003F6E89"/>
    <w:rsid w:val="00400A0B"/>
    <w:rsid w:val="004015EA"/>
    <w:rsid w:val="004024E5"/>
    <w:rsid w:val="00404644"/>
    <w:rsid w:val="00404A74"/>
    <w:rsid w:val="004055A6"/>
    <w:rsid w:val="00406936"/>
    <w:rsid w:val="00406AA1"/>
    <w:rsid w:val="00411282"/>
    <w:rsid w:val="00411436"/>
    <w:rsid w:val="004114AC"/>
    <w:rsid w:val="00411563"/>
    <w:rsid w:val="0041170E"/>
    <w:rsid w:val="00412A05"/>
    <w:rsid w:val="004151AA"/>
    <w:rsid w:val="00415C62"/>
    <w:rsid w:val="004206A1"/>
    <w:rsid w:val="0042149C"/>
    <w:rsid w:val="00422802"/>
    <w:rsid w:val="00422F97"/>
    <w:rsid w:val="004249C6"/>
    <w:rsid w:val="00424B36"/>
    <w:rsid w:val="00425330"/>
    <w:rsid w:val="0042577D"/>
    <w:rsid w:val="00425DF5"/>
    <w:rsid w:val="00426B31"/>
    <w:rsid w:val="004271D9"/>
    <w:rsid w:val="00431F05"/>
    <w:rsid w:val="004323E4"/>
    <w:rsid w:val="004338D4"/>
    <w:rsid w:val="004352AF"/>
    <w:rsid w:val="0043610B"/>
    <w:rsid w:val="004371C3"/>
    <w:rsid w:val="00440846"/>
    <w:rsid w:val="00440B13"/>
    <w:rsid w:val="00441711"/>
    <w:rsid w:val="0044232F"/>
    <w:rsid w:val="004423BC"/>
    <w:rsid w:val="0044336A"/>
    <w:rsid w:val="00443559"/>
    <w:rsid w:val="0044487E"/>
    <w:rsid w:val="00444950"/>
    <w:rsid w:val="00445439"/>
    <w:rsid w:val="004464EB"/>
    <w:rsid w:val="00447578"/>
    <w:rsid w:val="00447F96"/>
    <w:rsid w:val="004510BD"/>
    <w:rsid w:val="0045120E"/>
    <w:rsid w:val="00451825"/>
    <w:rsid w:val="00451AA6"/>
    <w:rsid w:val="004521AE"/>
    <w:rsid w:val="004533B7"/>
    <w:rsid w:val="0045419A"/>
    <w:rsid w:val="004616B1"/>
    <w:rsid w:val="004621F4"/>
    <w:rsid w:val="004625D3"/>
    <w:rsid w:val="0046265C"/>
    <w:rsid w:val="004653EF"/>
    <w:rsid w:val="00465482"/>
    <w:rsid w:val="0046557B"/>
    <w:rsid w:val="004657F0"/>
    <w:rsid w:val="00465E7B"/>
    <w:rsid w:val="00465F9F"/>
    <w:rsid w:val="004663C9"/>
    <w:rsid w:val="00466EBA"/>
    <w:rsid w:val="00467B39"/>
    <w:rsid w:val="004709D8"/>
    <w:rsid w:val="00471371"/>
    <w:rsid w:val="0047161C"/>
    <w:rsid w:val="004719B1"/>
    <w:rsid w:val="00471FE7"/>
    <w:rsid w:val="00472159"/>
    <w:rsid w:val="004730E7"/>
    <w:rsid w:val="00473D68"/>
    <w:rsid w:val="00474055"/>
    <w:rsid w:val="004745E1"/>
    <w:rsid w:val="004752C0"/>
    <w:rsid w:val="004753EF"/>
    <w:rsid w:val="004755C4"/>
    <w:rsid w:val="004769DE"/>
    <w:rsid w:val="004819B8"/>
    <w:rsid w:val="00482F5C"/>
    <w:rsid w:val="004839B7"/>
    <w:rsid w:val="00483B72"/>
    <w:rsid w:val="00483B99"/>
    <w:rsid w:val="004853EC"/>
    <w:rsid w:val="00485FDA"/>
    <w:rsid w:val="00486DD8"/>
    <w:rsid w:val="004871F6"/>
    <w:rsid w:val="00490B24"/>
    <w:rsid w:val="004910C4"/>
    <w:rsid w:val="00491733"/>
    <w:rsid w:val="00493480"/>
    <w:rsid w:val="00493A7C"/>
    <w:rsid w:val="004940C5"/>
    <w:rsid w:val="00494572"/>
    <w:rsid w:val="00497225"/>
    <w:rsid w:val="004A0387"/>
    <w:rsid w:val="004A447F"/>
    <w:rsid w:val="004A66F6"/>
    <w:rsid w:val="004B086D"/>
    <w:rsid w:val="004B2341"/>
    <w:rsid w:val="004B2678"/>
    <w:rsid w:val="004B29E9"/>
    <w:rsid w:val="004B305C"/>
    <w:rsid w:val="004B5FD8"/>
    <w:rsid w:val="004B6C71"/>
    <w:rsid w:val="004B7DFA"/>
    <w:rsid w:val="004B7F7C"/>
    <w:rsid w:val="004C1747"/>
    <w:rsid w:val="004C1BD0"/>
    <w:rsid w:val="004C2797"/>
    <w:rsid w:val="004C426D"/>
    <w:rsid w:val="004C5261"/>
    <w:rsid w:val="004C5A56"/>
    <w:rsid w:val="004C5CBF"/>
    <w:rsid w:val="004C6665"/>
    <w:rsid w:val="004D12D4"/>
    <w:rsid w:val="004D15EC"/>
    <w:rsid w:val="004D1FD8"/>
    <w:rsid w:val="004D208F"/>
    <w:rsid w:val="004D2AA7"/>
    <w:rsid w:val="004D3835"/>
    <w:rsid w:val="004D430A"/>
    <w:rsid w:val="004D4D60"/>
    <w:rsid w:val="004D4FAF"/>
    <w:rsid w:val="004D5536"/>
    <w:rsid w:val="004D5726"/>
    <w:rsid w:val="004D5748"/>
    <w:rsid w:val="004D5B30"/>
    <w:rsid w:val="004D61C8"/>
    <w:rsid w:val="004E01C1"/>
    <w:rsid w:val="004E0E52"/>
    <w:rsid w:val="004E1075"/>
    <w:rsid w:val="004E1537"/>
    <w:rsid w:val="004E1725"/>
    <w:rsid w:val="004E23BD"/>
    <w:rsid w:val="004E295D"/>
    <w:rsid w:val="004E453B"/>
    <w:rsid w:val="004E4890"/>
    <w:rsid w:val="004E5285"/>
    <w:rsid w:val="004E75D3"/>
    <w:rsid w:val="004E7966"/>
    <w:rsid w:val="004F25C6"/>
    <w:rsid w:val="004F424B"/>
    <w:rsid w:val="004F4656"/>
    <w:rsid w:val="004F47DE"/>
    <w:rsid w:val="004F47DF"/>
    <w:rsid w:val="004F5674"/>
    <w:rsid w:val="004F5CA2"/>
    <w:rsid w:val="004F5D01"/>
    <w:rsid w:val="004F5F3B"/>
    <w:rsid w:val="004F6978"/>
    <w:rsid w:val="004F71CB"/>
    <w:rsid w:val="004F7232"/>
    <w:rsid w:val="005018E4"/>
    <w:rsid w:val="00502A07"/>
    <w:rsid w:val="00503D71"/>
    <w:rsid w:val="005055E2"/>
    <w:rsid w:val="00506728"/>
    <w:rsid w:val="00507E3E"/>
    <w:rsid w:val="00510141"/>
    <w:rsid w:val="0051029B"/>
    <w:rsid w:val="005120AC"/>
    <w:rsid w:val="005125BF"/>
    <w:rsid w:val="00512D8A"/>
    <w:rsid w:val="00512E58"/>
    <w:rsid w:val="0051380E"/>
    <w:rsid w:val="005150C0"/>
    <w:rsid w:val="00515BB9"/>
    <w:rsid w:val="00515C86"/>
    <w:rsid w:val="00522121"/>
    <w:rsid w:val="00522815"/>
    <w:rsid w:val="00522B9B"/>
    <w:rsid w:val="00523DF2"/>
    <w:rsid w:val="00524E5B"/>
    <w:rsid w:val="00526251"/>
    <w:rsid w:val="0052646C"/>
    <w:rsid w:val="005267DB"/>
    <w:rsid w:val="00526F5E"/>
    <w:rsid w:val="00527E83"/>
    <w:rsid w:val="00530577"/>
    <w:rsid w:val="00530E44"/>
    <w:rsid w:val="005329C6"/>
    <w:rsid w:val="00532A39"/>
    <w:rsid w:val="00532B3E"/>
    <w:rsid w:val="00533366"/>
    <w:rsid w:val="00534E65"/>
    <w:rsid w:val="00535676"/>
    <w:rsid w:val="00535AA3"/>
    <w:rsid w:val="005365FD"/>
    <w:rsid w:val="005370B6"/>
    <w:rsid w:val="005371BD"/>
    <w:rsid w:val="005408D5"/>
    <w:rsid w:val="00541EA9"/>
    <w:rsid w:val="00541FAD"/>
    <w:rsid w:val="00542201"/>
    <w:rsid w:val="00542471"/>
    <w:rsid w:val="005453D0"/>
    <w:rsid w:val="00546620"/>
    <w:rsid w:val="00547BE3"/>
    <w:rsid w:val="005500CA"/>
    <w:rsid w:val="00550574"/>
    <w:rsid w:val="00551839"/>
    <w:rsid w:val="00551BF5"/>
    <w:rsid w:val="00551FC1"/>
    <w:rsid w:val="00552239"/>
    <w:rsid w:val="005545CB"/>
    <w:rsid w:val="0055471A"/>
    <w:rsid w:val="00554E93"/>
    <w:rsid w:val="0055507E"/>
    <w:rsid w:val="0055548E"/>
    <w:rsid w:val="0055704D"/>
    <w:rsid w:val="00557637"/>
    <w:rsid w:val="00561CBE"/>
    <w:rsid w:val="005620BA"/>
    <w:rsid w:val="0056465C"/>
    <w:rsid w:val="005652C5"/>
    <w:rsid w:val="00566E7B"/>
    <w:rsid w:val="00570EBF"/>
    <w:rsid w:val="00571E5E"/>
    <w:rsid w:val="00571FAC"/>
    <w:rsid w:val="0057245C"/>
    <w:rsid w:val="00572AE1"/>
    <w:rsid w:val="00573564"/>
    <w:rsid w:val="005745DA"/>
    <w:rsid w:val="00574795"/>
    <w:rsid w:val="00574C80"/>
    <w:rsid w:val="00574E64"/>
    <w:rsid w:val="00580670"/>
    <w:rsid w:val="00581620"/>
    <w:rsid w:val="005838FA"/>
    <w:rsid w:val="00583A3F"/>
    <w:rsid w:val="0058442D"/>
    <w:rsid w:val="00585F40"/>
    <w:rsid w:val="00586ABC"/>
    <w:rsid w:val="00587D7F"/>
    <w:rsid w:val="00590652"/>
    <w:rsid w:val="00590722"/>
    <w:rsid w:val="00590A56"/>
    <w:rsid w:val="005912A7"/>
    <w:rsid w:val="00591ADF"/>
    <w:rsid w:val="00592A98"/>
    <w:rsid w:val="005935A6"/>
    <w:rsid w:val="00593872"/>
    <w:rsid w:val="00593ECA"/>
    <w:rsid w:val="0059450B"/>
    <w:rsid w:val="005946CD"/>
    <w:rsid w:val="00594AFA"/>
    <w:rsid w:val="005953B9"/>
    <w:rsid w:val="0059561D"/>
    <w:rsid w:val="00597052"/>
    <w:rsid w:val="005970F1"/>
    <w:rsid w:val="00597C84"/>
    <w:rsid w:val="005A059E"/>
    <w:rsid w:val="005A0CFA"/>
    <w:rsid w:val="005A0E71"/>
    <w:rsid w:val="005A1FEF"/>
    <w:rsid w:val="005A2EF6"/>
    <w:rsid w:val="005A39A8"/>
    <w:rsid w:val="005A3A1C"/>
    <w:rsid w:val="005A41E9"/>
    <w:rsid w:val="005A61D0"/>
    <w:rsid w:val="005A7FF2"/>
    <w:rsid w:val="005B1123"/>
    <w:rsid w:val="005B2576"/>
    <w:rsid w:val="005B2DE3"/>
    <w:rsid w:val="005B399D"/>
    <w:rsid w:val="005B44E4"/>
    <w:rsid w:val="005B464C"/>
    <w:rsid w:val="005B4918"/>
    <w:rsid w:val="005B4F85"/>
    <w:rsid w:val="005B6E04"/>
    <w:rsid w:val="005C1AC2"/>
    <w:rsid w:val="005C1FCD"/>
    <w:rsid w:val="005C2564"/>
    <w:rsid w:val="005C2576"/>
    <w:rsid w:val="005C26AA"/>
    <w:rsid w:val="005C4383"/>
    <w:rsid w:val="005C5440"/>
    <w:rsid w:val="005C59CD"/>
    <w:rsid w:val="005D06A1"/>
    <w:rsid w:val="005D2F55"/>
    <w:rsid w:val="005D2F8F"/>
    <w:rsid w:val="005D44CA"/>
    <w:rsid w:val="005D483C"/>
    <w:rsid w:val="005D51C4"/>
    <w:rsid w:val="005D5989"/>
    <w:rsid w:val="005D7221"/>
    <w:rsid w:val="005D72D8"/>
    <w:rsid w:val="005E0476"/>
    <w:rsid w:val="005E0574"/>
    <w:rsid w:val="005E2A00"/>
    <w:rsid w:val="005E2E05"/>
    <w:rsid w:val="005E464E"/>
    <w:rsid w:val="005E63B9"/>
    <w:rsid w:val="005F006C"/>
    <w:rsid w:val="005F0387"/>
    <w:rsid w:val="005F1079"/>
    <w:rsid w:val="005F11AC"/>
    <w:rsid w:val="005F12E8"/>
    <w:rsid w:val="005F1589"/>
    <w:rsid w:val="005F175B"/>
    <w:rsid w:val="005F20DC"/>
    <w:rsid w:val="005F21E8"/>
    <w:rsid w:val="005F2BFE"/>
    <w:rsid w:val="005F42D7"/>
    <w:rsid w:val="005F5606"/>
    <w:rsid w:val="005F6882"/>
    <w:rsid w:val="00600178"/>
    <w:rsid w:val="0060035F"/>
    <w:rsid w:val="0060170F"/>
    <w:rsid w:val="00601DC0"/>
    <w:rsid w:val="00602AB6"/>
    <w:rsid w:val="00605F87"/>
    <w:rsid w:val="00607217"/>
    <w:rsid w:val="006109F1"/>
    <w:rsid w:val="00610AC1"/>
    <w:rsid w:val="006111E9"/>
    <w:rsid w:val="0061273B"/>
    <w:rsid w:val="00612924"/>
    <w:rsid w:val="00612B4C"/>
    <w:rsid w:val="00613297"/>
    <w:rsid w:val="00614539"/>
    <w:rsid w:val="00614940"/>
    <w:rsid w:val="00616D70"/>
    <w:rsid w:val="006174E6"/>
    <w:rsid w:val="006209B5"/>
    <w:rsid w:val="00620AE6"/>
    <w:rsid w:val="00622904"/>
    <w:rsid w:val="00622B7A"/>
    <w:rsid w:val="006233FD"/>
    <w:rsid w:val="006238C8"/>
    <w:rsid w:val="0062396B"/>
    <w:rsid w:val="00623ED3"/>
    <w:rsid w:val="00624F31"/>
    <w:rsid w:val="00625300"/>
    <w:rsid w:val="00625CC4"/>
    <w:rsid w:val="00627894"/>
    <w:rsid w:val="00627969"/>
    <w:rsid w:val="00627B34"/>
    <w:rsid w:val="00630EDB"/>
    <w:rsid w:val="006317B5"/>
    <w:rsid w:val="00631AA0"/>
    <w:rsid w:val="00631D4F"/>
    <w:rsid w:val="00632368"/>
    <w:rsid w:val="0063360D"/>
    <w:rsid w:val="00633F27"/>
    <w:rsid w:val="00634D49"/>
    <w:rsid w:val="006357AC"/>
    <w:rsid w:val="00635CF6"/>
    <w:rsid w:val="00636B2C"/>
    <w:rsid w:val="00637B95"/>
    <w:rsid w:val="0064050D"/>
    <w:rsid w:val="0064140F"/>
    <w:rsid w:val="0064247F"/>
    <w:rsid w:val="00642FB7"/>
    <w:rsid w:val="00642FD0"/>
    <w:rsid w:val="0064333A"/>
    <w:rsid w:val="0064336F"/>
    <w:rsid w:val="0064394E"/>
    <w:rsid w:val="00643D83"/>
    <w:rsid w:val="006461B5"/>
    <w:rsid w:val="0064739E"/>
    <w:rsid w:val="00650316"/>
    <w:rsid w:val="00651B36"/>
    <w:rsid w:val="00651CB7"/>
    <w:rsid w:val="00651CFC"/>
    <w:rsid w:val="0065240C"/>
    <w:rsid w:val="00652CA0"/>
    <w:rsid w:val="00654D27"/>
    <w:rsid w:val="006555A3"/>
    <w:rsid w:val="006555C7"/>
    <w:rsid w:val="00655F45"/>
    <w:rsid w:val="0065772D"/>
    <w:rsid w:val="00660569"/>
    <w:rsid w:val="00661320"/>
    <w:rsid w:val="006618D0"/>
    <w:rsid w:val="00661914"/>
    <w:rsid w:val="006636E1"/>
    <w:rsid w:val="00664A4E"/>
    <w:rsid w:val="00667EDC"/>
    <w:rsid w:val="006706DE"/>
    <w:rsid w:val="00670833"/>
    <w:rsid w:val="00672207"/>
    <w:rsid w:val="00672AB3"/>
    <w:rsid w:val="006741FE"/>
    <w:rsid w:val="00674EFF"/>
    <w:rsid w:val="00675D87"/>
    <w:rsid w:val="0067607A"/>
    <w:rsid w:val="00676212"/>
    <w:rsid w:val="006802EB"/>
    <w:rsid w:val="00680927"/>
    <w:rsid w:val="00680A43"/>
    <w:rsid w:val="00680EFD"/>
    <w:rsid w:val="00681E5B"/>
    <w:rsid w:val="00682FD2"/>
    <w:rsid w:val="00683FFF"/>
    <w:rsid w:val="006845FD"/>
    <w:rsid w:val="00684749"/>
    <w:rsid w:val="00684777"/>
    <w:rsid w:val="00684970"/>
    <w:rsid w:val="00686276"/>
    <w:rsid w:val="00690685"/>
    <w:rsid w:val="0069154D"/>
    <w:rsid w:val="00692032"/>
    <w:rsid w:val="00692397"/>
    <w:rsid w:val="00693193"/>
    <w:rsid w:val="00693A2D"/>
    <w:rsid w:val="00693C31"/>
    <w:rsid w:val="00694017"/>
    <w:rsid w:val="00694DD4"/>
    <w:rsid w:val="0069536F"/>
    <w:rsid w:val="00696302"/>
    <w:rsid w:val="0069643E"/>
    <w:rsid w:val="006A0110"/>
    <w:rsid w:val="006A0BFE"/>
    <w:rsid w:val="006A2281"/>
    <w:rsid w:val="006A375A"/>
    <w:rsid w:val="006A3814"/>
    <w:rsid w:val="006A4A7D"/>
    <w:rsid w:val="006A4AA2"/>
    <w:rsid w:val="006A628C"/>
    <w:rsid w:val="006A7ACB"/>
    <w:rsid w:val="006A7BD3"/>
    <w:rsid w:val="006B121C"/>
    <w:rsid w:val="006B1A5B"/>
    <w:rsid w:val="006B1B8D"/>
    <w:rsid w:val="006B24FB"/>
    <w:rsid w:val="006B25AE"/>
    <w:rsid w:val="006B2B16"/>
    <w:rsid w:val="006B4687"/>
    <w:rsid w:val="006B619E"/>
    <w:rsid w:val="006B71C1"/>
    <w:rsid w:val="006B74DA"/>
    <w:rsid w:val="006B7BD1"/>
    <w:rsid w:val="006C0284"/>
    <w:rsid w:val="006C07CF"/>
    <w:rsid w:val="006C1219"/>
    <w:rsid w:val="006C2732"/>
    <w:rsid w:val="006C3FD5"/>
    <w:rsid w:val="006C5A4C"/>
    <w:rsid w:val="006C74F6"/>
    <w:rsid w:val="006C78EC"/>
    <w:rsid w:val="006D12E6"/>
    <w:rsid w:val="006D17C3"/>
    <w:rsid w:val="006D1C11"/>
    <w:rsid w:val="006D1DE8"/>
    <w:rsid w:val="006D35BB"/>
    <w:rsid w:val="006D3B14"/>
    <w:rsid w:val="006D3D68"/>
    <w:rsid w:val="006D7767"/>
    <w:rsid w:val="006E0305"/>
    <w:rsid w:val="006E0FBD"/>
    <w:rsid w:val="006E227C"/>
    <w:rsid w:val="006E3621"/>
    <w:rsid w:val="006E4645"/>
    <w:rsid w:val="006E48D4"/>
    <w:rsid w:val="006E5FFA"/>
    <w:rsid w:val="006F15E4"/>
    <w:rsid w:val="006F183F"/>
    <w:rsid w:val="006F2DFA"/>
    <w:rsid w:val="006F39DC"/>
    <w:rsid w:val="006F3B30"/>
    <w:rsid w:val="006F3FB7"/>
    <w:rsid w:val="006F3FED"/>
    <w:rsid w:val="006F4ED0"/>
    <w:rsid w:val="006F52E7"/>
    <w:rsid w:val="006F58EA"/>
    <w:rsid w:val="006F5A37"/>
    <w:rsid w:val="006F607C"/>
    <w:rsid w:val="006F70B9"/>
    <w:rsid w:val="006F777C"/>
    <w:rsid w:val="006F77B9"/>
    <w:rsid w:val="006F7A22"/>
    <w:rsid w:val="00701CED"/>
    <w:rsid w:val="007030C9"/>
    <w:rsid w:val="00703F52"/>
    <w:rsid w:val="00704383"/>
    <w:rsid w:val="0070506B"/>
    <w:rsid w:val="00707422"/>
    <w:rsid w:val="00707910"/>
    <w:rsid w:val="00707C56"/>
    <w:rsid w:val="007104F8"/>
    <w:rsid w:val="00710672"/>
    <w:rsid w:val="00710EFF"/>
    <w:rsid w:val="00711AC9"/>
    <w:rsid w:val="007121DC"/>
    <w:rsid w:val="00712416"/>
    <w:rsid w:val="00712534"/>
    <w:rsid w:val="00712633"/>
    <w:rsid w:val="00712A04"/>
    <w:rsid w:val="00713108"/>
    <w:rsid w:val="00713909"/>
    <w:rsid w:val="00713A9C"/>
    <w:rsid w:val="00714391"/>
    <w:rsid w:val="00715200"/>
    <w:rsid w:val="00715BAC"/>
    <w:rsid w:val="007207D2"/>
    <w:rsid w:val="0072145B"/>
    <w:rsid w:val="007219B6"/>
    <w:rsid w:val="00721E35"/>
    <w:rsid w:val="00722F8C"/>
    <w:rsid w:val="007249FC"/>
    <w:rsid w:val="0072623E"/>
    <w:rsid w:val="00726371"/>
    <w:rsid w:val="007263F4"/>
    <w:rsid w:val="007277B6"/>
    <w:rsid w:val="00727EB0"/>
    <w:rsid w:val="00730CFB"/>
    <w:rsid w:val="00730EE1"/>
    <w:rsid w:val="00731554"/>
    <w:rsid w:val="0073200D"/>
    <w:rsid w:val="0073213A"/>
    <w:rsid w:val="00732378"/>
    <w:rsid w:val="00733023"/>
    <w:rsid w:val="00733E8E"/>
    <w:rsid w:val="00733F9F"/>
    <w:rsid w:val="00734408"/>
    <w:rsid w:val="00735B45"/>
    <w:rsid w:val="00737D75"/>
    <w:rsid w:val="0074094B"/>
    <w:rsid w:val="00741652"/>
    <w:rsid w:val="0074240C"/>
    <w:rsid w:val="00742B42"/>
    <w:rsid w:val="00742DF7"/>
    <w:rsid w:val="007434F9"/>
    <w:rsid w:val="00743EED"/>
    <w:rsid w:val="0074423A"/>
    <w:rsid w:val="0074533E"/>
    <w:rsid w:val="00746075"/>
    <w:rsid w:val="007469E4"/>
    <w:rsid w:val="00747136"/>
    <w:rsid w:val="00747263"/>
    <w:rsid w:val="00747840"/>
    <w:rsid w:val="007516C0"/>
    <w:rsid w:val="00752032"/>
    <w:rsid w:val="00752825"/>
    <w:rsid w:val="00752B95"/>
    <w:rsid w:val="00752FDA"/>
    <w:rsid w:val="00753275"/>
    <w:rsid w:val="00753A10"/>
    <w:rsid w:val="0075487B"/>
    <w:rsid w:val="00755067"/>
    <w:rsid w:val="007554A0"/>
    <w:rsid w:val="00756861"/>
    <w:rsid w:val="0076443B"/>
    <w:rsid w:val="00765106"/>
    <w:rsid w:val="0076534D"/>
    <w:rsid w:val="00765A3C"/>
    <w:rsid w:val="00767F66"/>
    <w:rsid w:val="00772DD5"/>
    <w:rsid w:val="007738C9"/>
    <w:rsid w:val="00774039"/>
    <w:rsid w:val="0077427F"/>
    <w:rsid w:val="007747C5"/>
    <w:rsid w:val="00775ADC"/>
    <w:rsid w:val="00775BD4"/>
    <w:rsid w:val="007775A2"/>
    <w:rsid w:val="00780C37"/>
    <w:rsid w:val="00781A72"/>
    <w:rsid w:val="007843FC"/>
    <w:rsid w:val="00784EC9"/>
    <w:rsid w:val="00786191"/>
    <w:rsid w:val="00786872"/>
    <w:rsid w:val="007871A3"/>
    <w:rsid w:val="007876C4"/>
    <w:rsid w:val="00790029"/>
    <w:rsid w:val="00790581"/>
    <w:rsid w:val="0079058D"/>
    <w:rsid w:val="007911D9"/>
    <w:rsid w:val="0079130B"/>
    <w:rsid w:val="00791382"/>
    <w:rsid w:val="00791BCA"/>
    <w:rsid w:val="00791E2B"/>
    <w:rsid w:val="00791ED4"/>
    <w:rsid w:val="00792E38"/>
    <w:rsid w:val="007932B7"/>
    <w:rsid w:val="00795308"/>
    <w:rsid w:val="00796228"/>
    <w:rsid w:val="007962EC"/>
    <w:rsid w:val="00796377"/>
    <w:rsid w:val="00797B1B"/>
    <w:rsid w:val="007A1771"/>
    <w:rsid w:val="007A1CA8"/>
    <w:rsid w:val="007A20C2"/>
    <w:rsid w:val="007A228C"/>
    <w:rsid w:val="007A2526"/>
    <w:rsid w:val="007A27E4"/>
    <w:rsid w:val="007A4241"/>
    <w:rsid w:val="007A53C4"/>
    <w:rsid w:val="007A5499"/>
    <w:rsid w:val="007A5A05"/>
    <w:rsid w:val="007A6EF9"/>
    <w:rsid w:val="007A7400"/>
    <w:rsid w:val="007A7476"/>
    <w:rsid w:val="007A7C0C"/>
    <w:rsid w:val="007B02B2"/>
    <w:rsid w:val="007B098C"/>
    <w:rsid w:val="007B0DB7"/>
    <w:rsid w:val="007B1840"/>
    <w:rsid w:val="007B1B52"/>
    <w:rsid w:val="007B340E"/>
    <w:rsid w:val="007B4B1D"/>
    <w:rsid w:val="007B5101"/>
    <w:rsid w:val="007B5FB1"/>
    <w:rsid w:val="007B63D9"/>
    <w:rsid w:val="007C0E89"/>
    <w:rsid w:val="007C0F7B"/>
    <w:rsid w:val="007C340C"/>
    <w:rsid w:val="007C51B8"/>
    <w:rsid w:val="007C528E"/>
    <w:rsid w:val="007C6699"/>
    <w:rsid w:val="007C6FBE"/>
    <w:rsid w:val="007C761D"/>
    <w:rsid w:val="007C7A7E"/>
    <w:rsid w:val="007C7F97"/>
    <w:rsid w:val="007D21B2"/>
    <w:rsid w:val="007D22F1"/>
    <w:rsid w:val="007D3A82"/>
    <w:rsid w:val="007D4F1C"/>
    <w:rsid w:val="007D5CC7"/>
    <w:rsid w:val="007D69B9"/>
    <w:rsid w:val="007E0A20"/>
    <w:rsid w:val="007E0C06"/>
    <w:rsid w:val="007E1FDC"/>
    <w:rsid w:val="007E2177"/>
    <w:rsid w:val="007E2A52"/>
    <w:rsid w:val="007E2F29"/>
    <w:rsid w:val="007E3668"/>
    <w:rsid w:val="007E3BE5"/>
    <w:rsid w:val="007E3E99"/>
    <w:rsid w:val="007E4608"/>
    <w:rsid w:val="007E51C0"/>
    <w:rsid w:val="007E79D6"/>
    <w:rsid w:val="007E7AAD"/>
    <w:rsid w:val="007F1A2C"/>
    <w:rsid w:val="007F2D3C"/>
    <w:rsid w:val="007F3694"/>
    <w:rsid w:val="007F403E"/>
    <w:rsid w:val="007F4FEF"/>
    <w:rsid w:val="007F54DA"/>
    <w:rsid w:val="007F6266"/>
    <w:rsid w:val="007F628B"/>
    <w:rsid w:val="007F6970"/>
    <w:rsid w:val="008006EA"/>
    <w:rsid w:val="00802903"/>
    <w:rsid w:val="00804D6B"/>
    <w:rsid w:val="00806890"/>
    <w:rsid w:val="00807DC4"/>
    <w:rsid w:val="008102B7"/>
    <w:rsid w:val="008110F6"/>
    <w:rsid w:val="008130DA"/>
    <w:rsid w:val="00813F6E"/>
    <w:rsid w:val="008143F7"/>
    <w:rsid w:val="008158BB"/>
    <w:rsid w:val="00815DF6"/>
    <w:rsid w:val="00817D41"/>
    <w:rsid w:val="00820DD6"/>
    <w:rsid w:val="00821AB9"/>
    <w:rsid w:val="008234F9"/>
    <w:rsid w:val="0082366A"/>
    <w:rsid w:val="00827A98"/>
    <w:rsid w:val="008309A6"/>
    <w:rsid w:val="00830C3F"/>
    <w:rsid w:val="008318C9"/>
    <w:rsid w:val="00831D3E"/>
    <w:rsid w:val="008321E0"/>
    <w:rsid w:val="008329AC"/>
    <w:rsid w:val="008329B1"/>
    <w:rsid w:val="00832ABC"/>
    <w:rsid w:val="00835099"/>
    <w:rsid w:val="00836F28"/>
    <w:rsid w:val="00837020"/>
    <w:rsid w:val="008370F8"/>
    <w:rsid w:val="0084009E"/>
    <w:rsid w:val="00840FE7"/>
    <w:rsid w:val="00841950"/>
    <w:rsid w:val="00841ADB"/>
    <w:rsid w:val="00843B80"/>
    <w:rsid w:val="008445C4"/>
    <w:rsid w:val="00844D2F"/>
    <w:rsid w:val="00844EF7"/>
    <w:rsid w:val="00844F94"/>
    <w:rsid w:val="00845CCC"/>
    <w:rsid w:val="00847611"/>
    <w:rsid w:val="00847A24"/>
    <w:rsid w:val="00850F82"/>
    <w:rsid w:val="00853D3E"/>
    <w:rsid w:val="00854555"/>
    <w:rsid w:val="008547BC"/>
    <w:rsid w:val="008547C4"/>
    <w:rsid w:val="00855446"/>
    <w:rsid w:val="00855945"/>
    <w:rsid w:val="008573E6"/>
    <w:rsid w:val="00857568"/>
    <w:rsid w:val="00857773"/>
    <w:rsid w:val="00857DB3"/>
    <w:rsid w:val="00857EDB"/>
    <w:rsid w:val="00860876"/>
    <w:rsid w:val="008609F3"/>
    <w:rsid w:val="00861C04"/>
    <w:rsid w:val="00862BB6"/>
    <w:rsid w:val="00862FE3"/>
    <w:rsid w:val="00863139"/>
    <w:rsid w:val="0086349C"/>
    <w:rsid w:val="00863A65"/>
    <w:rsid w:val="008664B3"/>
    <w:rsid w:val="008665BD"/>
    <w:rsid w:val="00866AFA"/>
    <w:rsid w:val="00867CFA"/>
    <w:rsid w:val="00870626"/>
    <w:rsid w:val="00873054"/>
    <w:rsid w:val="0087320C"/>
    <w:rsid w:val="008745B8"/>
    <w:rsid w:val="00874740"/>
    <w:rsid w:val="008769A9"/>
    <w:rsid w:val="00881CDE"/>
    <w:rsid w:val="00881E81"/>
    <w:rsid w:val="0088257C"/>
    <w:rsid w:val="00882959"/>
    <w:rsid w:val="00882B7C"/>
    <w:rsid w:val="00882F2D"/>
    <w:rsid w:val="008846DC"/>
    <w:rsid w:val="008874AE"/>
    <w:rsid w:val="00891009"/>
    <w:rsid w:val="00891797"/>
    <w:rsid w:val="00891A0F"/>
    <w:rsid w:val="00892ACE"/>
    <w:rsid w:val="00893438"/>
    <w:rsid w:val="00894923"/>
    <w:rsid w:val="00894F8C"/>
    <w:rsid w:val="0089552D"/>
    <w:rsid w:val="00895DE1"/>
    <w:rsid w:val="00896B8E"/>
    <w:rsid w:val="00896E77"/>
    <w:rsid w:val="008A16E4"/>
    <w:rsid w:val="008A274E"/>
    <w:rsid w:val="008A2965"/>
    <w:rsid w:val="008A4D3A"/>
    <w:rsid w:val="008A6D93"/>
    <w:rsid w:val="008B24C8"/>
    <w:rsid w:val="008B32BE"/>
    <w:rsid w:val="008B3BA2"/>
    <w:rsid w:val="008B407C"/>
    <w:rsid w:val="008B4C79"/>
    <w:rsid w:val="008B51F5"/>
    <w:rsid w:val="008B779F"/>
    <w:rsid w:val="008C09F4"/>
    <w:rsid w:val="008C0A54"/>
    <w:rsid w:val="008C1382"/>
    <w:rsid w:val="008C14C8"/>
    <w:rsid w:val="008C17E4"/>
    <w:rsid w:val="008C1BC6"/>
    <w:rsid w:val="008C1DDC"/>
    <w:rsid w:val="008C1FBF"/>
    <w:rsid w:val="008C3527"/>
    <w:rsid w:val="008C50F5"/>
    <w:rsid w:val="008C5AC9"/>
    <w:rsid w:val="008C602C"/>
    <w:rsid w:val="008C6833"/>
    <w:rsid w:val="008C6F41"/>
    <w:rsid w:val="008C7797"/>
    <w:rsid w:val="008D0BC9"/>
    <w:rsid w:val="008D222E"/>
    <w:rsid w:val="008D4D64"/>
    <w:rsid w:val="008D50FB"/>
    <w:rsid w:val="008D513C"/>
    <w:rsid w:val="008D5E77"/>
    <w:rsid w:val="008D60CF"/>
    <w:rsid w:val="008D7719"/>
    <w:rsid w:val="008D7C71"/>
    <w:rsid w:val="008E078F"/>
    <w:rsid w:val="008E17AB"/>
    <w:rsid w:val="008E194F"/>
    <w:rsid w:val="008E1BC8"/>
    <w:rsid w:val="008E28CD"/>
    <w:rsid w:val="008E2F05"/>
    <w:rsid w:val="008E3128"/>
    <w:rsid w:val="008E46DE"/>
    <w:rsid w:val="008E5CFD"/>
    <w:rsid w:val="008E5D9E"/>
    <w:rsid w:val="008E6969"/>
    <w:rsid w:val="008E7786"/>
    <w:rsid w:val="008F02D6"/>
    <w:rsid w:val="008F05BD"/>
    <w:rsid w:val="008F1288"/>
    <w:rsid w:val="008F3FE0"/>
    <w:rsid w:val="008F3FE4"/>
    <w:rsid w:val="008F49C7"/>
    <w:rsid w:val="008F7EBB"/>
    <w:rsid w:val="009009D9"/>
    <w:rsid w:val="00901AB9"/>
    <w:rsid w:val="00903A29"/>
    <w:rsid w:val="00903D22"/>
    <w:rsid w:val="009042E9"/>
    <w:rsid w:val="0090448D"/>
    <w:rsid w:val="009055C5"/>
    <w:rsid w:val="00906BB1"/>
    <w:rsid w:val="00907388"/>
    <w:rsid w:val="00907389"/>
    <w:rsid w:val="00911CD6"/>
    <w:rsid w:val="009135BE"/>
    <w:rsid w:val="0091702E"/>
    <w:rsid w:val="00917E75"/>
    <w:rsid w:val="0092006F"/>
    <w:rsid w:val="0092047C"/>
    <w:rsid w:val="009206C4"/>
    <w:rsid w:val="0092097F"/>
    <w:rsid w:val="00920C8C"/>
    <w:rsid w:val="009215DB"/>
    <w:rsid w:val="00921A55"/>
    <w:rsid w:val="00922FA3"/>
    <w:rsid w:val="00924372"/>
    <w:rsid w:val="009247B1"/>
    <w:rsid w:val="009247BB"/>
    <w:rsid w:val="00924F77"/>
    <w:rsid w:val="00925EAA"/>
    <w:rsid w:val="009260CD"/>
    <w:rsid w:val="009260EA"/>
    <w:rsid w:val="009313B2"/>
    <w:rsid w:val="00932F9A"/>
    <w:rsid w:val="009330EE"/>
    <w:rsid w:val="0093411F"/>
    <w:rsid w:val="00935408"/>
    <w:rsid w:val="00935A53"/>
    <w:rsid w:val="00937116"/>
    <w:rsid w:val="00937762"/>
    <w:rsid w:val="0094039E"/>
    <w:rsid w:val="00940B2D"/>
    <w:rsid w:val="00940B4A"/>
    <w:rsid w:val="00941906"/>
    <w:rsid w:val="00941BDF"/>
    <w:rsid w:val="00942AD7"/>
    <w:rsid w:val="00944446"/>
    <w:rsid w:val="009466E5"/>
    <w:rsid w:val="00950B02"/>
    <w:rsid w:val="00950D16"/>
    <w:rsid w:val="00951C51"/>
    <w:rsid w:val="00951F2C"/>
    <w:rsid w:val="0095467A"/>
    <w:rsid w:val="00956204"/>
    <w:rsid w:val="00956931"/>
    <w:rsid w:val="00956AA9"/>
    <w:rsid w:val="00956C30"/>
    <w:rsid w:val="00956E65"/>
    <w:rsid w:val="00957C44"/>
    <w:rsid w:val="00962730"/>
    <w:rsid w:val="00963639"/>
    <w:rsid w:val="00963767"/>
    <w:rsid w:val="00965343"/>
    <w:rsid w:val="00967893"/>
    <w:rsid w:val="00967EA0"/>
    <w:rsid w:val="0097026F"/>
    <w:rsid w:val="00970426"/>
    <w:rsid w:val="009713E6"/>
    <w:rsid w:val="00971EA9"/>
    <w:rsid w:val="00971EF6"/>
    <w:rsid w:val="009721E1"/>
    <w:rsid w:val="00973FF8"/>
    <w:rsid w:val="00974AC5"/>
    <w:rsid w:val="00980A30"/>
    <w:rsid w:val="00980AC4"/>
    <w:rsid w:val="00981B01"/>
    <w:rsid w:val="009821B6"/>
    <w:rsid w:val="00982A8C"/>
    <w:rsid w:val="00982D25"/>
    <w:rsid w:val="00984801"/>
    <w:rsid w:val="00985021"/>
    <w:rsid w:val="00985883"/>
    <w:rsid w:val="0098743F"/>
    <w:rsid w:val="009903FD"/>
    <w:rsid w:val="00991263"/>
    <w:rsid w:val="00994047"/>
    <w:rsid w:val="009961F1"/>
    <w:rsid w:val="00996F2C"/>
    <w:rsid w:val="009A0FCA"/>
    <w:rsid w:val="009A11A1"/>
    <w:rsid w:val="009A1F30"/>
    <w:rsid w:val="009A2B93"/>
    <w:rsid w:val="009A301C"/>
    <w:rsid w:val="009A5485"/>
    <w:rsid w:val="009B0593"/>
    <w:rsid w:val="009B0CD3"/>
    <w:rsid w:val="009B114A"/>
    <w:rsid w:val="009B2AB4"/>
    <w:rsid w:val="009B34BA"/>
    <w:rsid w:val="009B4EE6"/>
    <w:rsid w:val="009B5615"/>
    <w:rsid w:val="009C0741"/>
    <w:rsid w:val="009C10F9"/>
    <w:rsid w:val="009C154B"/>
    <w:rsid w:val="009C2EC4"/>
    <w:rsid w:val="009C3617"/>
    <w:rsid w:val="009C5906"/>
    <w:rsid w:val="009C6FD2"/>
    <w:rsid w:val="009C718E"/>
    <w:rsid w:val="009C757E"/>
    <w:rsid w:val="009C7F23"/>
    <w:rsid w:val="009D1428"/>
    <w:rsid w:val="009D18A9"/>
    <w:rsid w:val="009D24D7"/>
    <w:rsid w:val="009D33AF"/>
    <w:rsid w:val="009D360D"/>
    <w:rsid w:val="009D39F7"/>
    <w:rsid w:val="009D3D96"/>
    <w:rsid w:val="009D4559"/>
    <w:rsid w:val="009D45CB"/>
    <w:rsid w:val="009D7068"/>
    <w:rsid w:val="009D73B6"/>
    <w:rsid w:val="009D760A"/>
    <w:rsid w:val="009D7CE7"/>
    <w:rsid w:val="009D7E10"/>
    <w:rsid w:val="009E0D0E"/>
    <w:rsid w:val="009E15B6"/>
    <w:rsid w:val="009E238D"/>
    <w:rsid w:val="009E34DA"/>
    <w:rsid w:val="009E360B"/>
    <w:rsid w:val="009E4445"/>
    <w:rsid w:val="009E5171"/>
    <w:rsid w:val="009E51E8"/>
    <w:rsid w:val="009E55CC"/>
    <w:rsid w:val="009E5FDD"/>
    <w:rsid w:val="009E642B"/>
    <w:rsid w:val="009E65E8"/>
    <w:rsid w:val="009F2E2C"/>
    <w:rsid w:val="009F30DE"/>
    <w:rsid w:val="009F3D6D"/>
    <w:rsid w:val="009F3F50"/>
    <w:rsid w:val="009F4857"/>
    <w:rsid w:val="009F4860"/>
    <w:rsid w:val="009F4B3B"/>
    <w:rsid w:val="009F5DCA"/>
    <w:rsid w:val="00A0003A"/>
    <w:rsid w:val="00A00DED"/>
    <w:rsid w:val="00A01045"/>
    <w:rsid w:val="00A03147"/>
    <w:rsid w:val="00A03C80"/>
    <w:rsid w:val="00A03F0B"/>
    <w:rsid w:val="00A04135"/>
    <w:rsid w:val="00A04269"/>
    <w:rsid w:val="00A04469"/>
    <w:rsid w:val="00A04F85"/>
    <w:rsid w:val="00A05616"/>
    <w:rsid w:val="00A056DA"/>
    <w:rsid w:val="00A059F1"/>
    <w:rsid w:val="00A06404"/>
    <w:rsid w:val="00A11437"/>
    <w:rsid w:val="00A125CE"/>
    <w:rsid w:val="00A12D27"/>
    <w:rsid w:val="00A131A7"/>
    <w:rsid w:val="00A134AD"/>
    <w:rsid w:val="00A138BF"/>
    <w:rsid w:val="00A165C6"/>
    <w:rsid w:val="00A1697B"/>
    <w:rsid w:val="00A1699B"/>
    <w:rsid w:val="00A17D8D"/>
    <w:rsid w:val="00A21F63"/>
    <w:rsid w:val="00A22D87"/>
    <w:rsid w:val="00A22F70"/>
    <w:rsid w:val="00A23859"/>
    <w:rsid w:val="00A24118"/>
    <w:rsid w:val="00A25031"/>
    <w:rsid w:val="00A27549"/>
    <w:rsid w:val="00A275F5"/>
    <w:rsid w:val="00A27840"/>
    <w:rsid w:val="00A30C51"/>
    <w:rsid w:val="00A30E59"/>
    <w:rsid w:val="00A3116C"/>
    <w:rsid w:val="00A3125E"/>
    <w:rsid w:val="00A3298C"/>
    <w:rsid w:val="00A32A57"/>
    <w:rsid w:val="00A333D4"/>
    <w:rsid w:val="00A34028"/>
    <w:rsid w:val="00A346CC"/>
    <w:rsid w:val="00A348C9"/>
    <w:rsid w:val="00A34D63"/>
    <w:rsid w:val="00A35527"/>
    <w:rsid w:val="00A3628F"/>
    <w:rsid w:val="00A3738B"/>
    <w:rsid w:val="00A373DF"/>
    <w:rsid w:val="00A40E9A"/>
    <w:rsid w:val="00A425FA"/>
    <w:rsid w:val="00A43027"/>
    <w:rsid w:val="00A4451B"/>
    <w:rsid w:val="00A44D70"/>
    <w:rsid w:val="00A453B5"/>
    <w:rsid w:val="00A45562"/>
    <w:rsid w:val="00A51A53"/>
    <w:rsid w:val="00A5218E"/>
    <w:rsid w:val="00A5307F"/>
    <w:rsid w:val="00A53D63"/>
    <w:rsid w:val="00A55824"/>
    <w:rsid w:val="00A55A2C"/>
    <w:rsid w:val="00A560C9"/>
    <w:rsid w:val="00A561E7"/>
    <w:rsid w:val="00A5622F"/>
    <w:rsid w:val="00A5652E"/>
    <w:rsid w:val="00A56DA4"/>
    <w:rsid w:val="00A57739"/>
    <w:rsid w:val="00A57A24"/>
    <w:rsid w:val="00A60364"/>
    <w:rsid w:val="00A60667"/>
    <w:rsid w:val="00A60A96"/>
    <w:rsid w:val="00A6316E"/>
    <w:rsid w:val="00A634B2"/>
    <w:rsid w:val="00A65D32"/>
    <w:rsid w:val="00A7107F"/>
    <w:rsid w:val="00A71724"/>
    <w:rsid w:val="00A71DB6"/>
    <w:rsid w:val="00A73996"/>
    <w:rsid w:val="00A741CD"/>
    <w:rsid w:val="00A74A17"/>
    <w:rsid w:val="00A74EF6"/>
    <w:rsid w:val="00A757D7"/>
    <w:rsid w:val="00A76BA3"/>
    <w:rsid w:val="00A7722B"/>
    <w:rsid w:val="00A778E1"/>
    <w:rsid w:val="00A8018B"/>
    <w:rsid w:val="00A82D59"/>
    <w:rsid w:val="00A83293"/>
    <w:rsid w:val="00A8398D"/>
    <w:rsid w:val="00A83FFB"/>
    <w:rsid w:val="00A8474A"/>
    <w:rsid w:val="00A84B53"/>
    <w:rsid w:val="00A8506A"/>
    <w:rsid w:val="00A85BB6"/>
    <w:rsid w:val="00A86A7A"/>
    <w:rsid w:val="00A877AB"/>
    <w:rsid w:val="00A901E4"/>
    <w:rsid w:val="00A9085C"/>
    <w:rsid w:val="00A90A48"/>
    <w:rsid w:val="00A91105"/>
    <w:rsid w:val="00A91AD1"/>
    <w:rsid w:val="00A93370"/>
    <w:rsid w:val="00A93688"/>
    <w:rsid w:val="00A939DE"/>
    <w:rsid w:val="00A947F1"/>
    <w:rsid w:val="00A95718"/>
    <w:rsid w:val="00A964D0"/>
    <w:rsid w:val="00A97C2B"/>
    <w:rsid w:val="00AA05CF"/>
    <w:rsid w:val="00AA0E5D"/>
    <w:rsid w:val="00AA0E8C"/>
    <w:rsid w:val="00AA44D4"/>
    <w:rsid w:val="00AA53FC"/>
    <w:rsid w:val="00AA5EBA"/>
    <w:rsid w:val="00AA690A"/>
    <w:rsid w:val="00AA7301"/>
    <w:rsid w:val="00AB140B"/>
    <w:rsid w:val="00AB1BF9"/>
    <w:rsid w:val="00AB21BA"/>
    <w:rsid w:val="00AB2CB8"/>
    <w:rsid w:val="00AB5264"/>
    <w:rsid w:val="00AB78B3"/>
    <w:rsid w:val="00AC1366"/>
    <w:rsid w:val="00AC1831"/>
    <w:rsid w:val="00AC37D3"/>
    <w:rsid w:val="00AC4214"/>
    <w:rsid w:val="00AC5361"/>
    <w:rsid w:val="00AC5B52"/>
    <w:rsid w:val="00AC5D6D"/>
    <w:rsid w:val="00AC5EF3"/>
    <w:rsid w:val="00AD00DC"/>
    <w:rsid w:val="00AD20B7"/>
    <w:rsid w:val="00AD5560"/>
    <w:rsid w:val="00AD7127"/>
    <w:rsid w:val="00AE1169"/>
    <w:rsid w:val="00AE1B59"/>
    <w:rsid w:val="00AE1B89"/>
    <w:rsid w:val="00AE1CCD"/>
    <w:rsid w:val="00AE3AB4"/>
    <w:rsid w:val="00AE4102"/>
    <w:rsid w:val="00AE4342"/>
    <w:rsid w:val="00AE556A"/>
    <w:rsid w:val="00AE6406"/>
    <w:rsid w:val="00AE6892"/>
    <w:rsid w:val="00AE731A"/>
    <w:rsid w:val="00AE7872"/>
    <w:rsid w:val="00AF0A55"/>
    <w:rsid w:val="00AF0C5E"/>
    <w:rsid w:val="00AF1415"/>
    <w:rsid w:val="00AF198B"/>
    <w:rsid w:val="00AF23A2"/>
    <w:rsid w:val="00AF23EE"/>
    <w:rsid w:val="00AF35EE"/>
    <w:rsid w:val="00AF46C5"/>
    <w:rsid w:val="00AF5105"/>
    <w:rsid w:val="00AF5265"/>
    <w:rsid w:val="00AF533E"/>
    <w:rsid w:val="00AF6783"/>
    <w:rsid w:val="00AF7592"/>
    <w:rsid w:val="00AF7D38"/>
    <w:rsid w:val="00B00B62"/>
    <w:rsid w:val="00B0235C"/>
    <w:rsid w:val="00B02C9C"/>
    <w:rsid w:val="00B03385"/>
    <w:rsid w:val="00B03715"/>
    <w:rsid w:val="00B03F26"/>
    <w:rsid w:val="00B047A5"/>
    <w:rsid w:val="00B05D04"/>
    <w:rsid w:val="00B067A3"/>
    <w:rsid w:val="00B07160"/>
    <w:rsid w:val="00B10395"/>
    <w:rsid w:val="00B11A38"/>
    <w:rsid w:val="00B12CBF"/>
    <w:rsid w:val="00B13345"/>
    <w:rsid w:val="00B1383B"/>
    <w:rsid w:val="00B14F20"/>
    <w:rsid w:val="00B16C88"/>
    <w:rsid w:val="00B17EF6"/>
    <w:rsid w:val="00B20A1A"/>
    <w:rsid w:val="00B20EC8"/>
    <w:rsid w:val="00B22A43"/>
    <w:rsid w:val="00B23BE5"/>
    <w:rsid w:val="00B24097"/>
    <w:rsid w:val="00B25032"/>
    <w:rsid w:val="00B26C42"/>
    <w:rsid w:val="00B26DFA"/>
    <w:rsid w:val="00B31B9E"/>
    <w:rsid w:val="00B31ECB"/>
    <w:rsid w:val="00B320B9"/>
    <w:rsid w:val="00B3368E"/>
    <w:rsid w:val="00B33909"/>
    <w:rsid w:val="00B33BCB"/>
    <w:rsid w:val="00B358D5"/>
    <w:rsid w:val="00B35B93"/>
    <w:rsid w:val="00B402EC"/>
    <w:rsid w:val="00B40D59"/>
    <w:rsid w:val="00B40FF9"/>
    <w:rsid w:val="00B414E3"/>
    <w:rsid w:val="00B42D24"/>
    <w:rsid w:val="00B42F91"/>
    <w:rsid w:val="00B438E7"/>
    <w:rsid w:val="00B44DC9"/>
    <w:rsid w:val="00B46BBA"/>
    <w:rsid w:val="00B473EE"/>
    <w:rsid w:val="00B47EF1"/>
    <w:rsid w:val="00B52611"/>
    <w:rsid w:val="00B554CB"/>
    <w:rsid w:val="00B5558C"/>
    <w:rsid w:val="00B55E29"/>
    <w:rsid w:val="00B5602E"/>
    <w:rsid w:val="00B56464"/>
    <w:rsid w:val="00B57144"/>
    <w:rsid w:val="00B57278"/>
    <w:rsid w:val="00B57ADC"/>
    <w:rsid w:val="00B60259"/>
    <w:rsid w:val="00B607D5"/>
    <w:rsid w:val="00B62C62"/>
    <w:rsid w:val="00B636C5"/>
    <w:rsid w:val="00B63D8A"/>
    <w:rsid w:val="00B645D6"/>
    <w:rsid w:val="00B64A44"/>
    <w:rsid w:val="00B65A91"/>
    <w:rsid w:val="00B66EE3"/>
    <w:rsid w:val="00B66F92"/>
    <w:rsid w:val="00B676DD"/>
    <w:rsid w:val="00B73B98"/>
    <w:rsid w:val="00B7412A"/>
    <w:rsid w:val="00B75BC4"/>
    <w:rsid w:val="00B763F0"/>
    <w:rsid w:val="00B8156E"/>
    <w:rsid w:val="00B81642"/>
    <w:rsid w:val="00B83D29"/>
    <w:rsid w:val="00B84121"/>
    <w:rsid w:val="00B85EEF"/>
    <w:rsid w:val="00B8634E"/>
    <w:rsid w:val="00B86460"/>
    <w:rsid w:val="00B87A47"/>
    <w:rsid w:val="00B90A01"/>
    <w:rsid w:val="00B90EDE"/>
    <w:rsid w:val="00B91CE3"/>
    <w:rsid w:val="00B9314A"/>
    <w:rsid w:val="00B9399B"/>
    <w:rsid w:val="00B94ABA"/>
    <w:rsid w:val="00B97BA4"/>
    <w:rsid w:val="00B97E7B"/>
    <w:rsid w:val="00BA024E"/>
    <w:rsid w:val="00BA08D0"/>
    <w:rsid w:val="00BA1ABA"/>
    <w:rsid w:val="00BA34A2"/>
    <w:rsid w:val="00BA47D9"/>
    <w:rsid w:val="00BA4F8F"/>
    <w:rsid w:val="00BA5115"/>
    <w:rsid w:val="00BA58DC"/>
    <w:rsid w:val="00BA6BD5"/>
    <w:rsid w:val="00BA77AF"/>
    <w:rsid w:val="00BA7E1F"/>
    <w:rsid w:val="00BA7EE2"/>
    <w:rsid w:val="00BB0441"/>
    <w:rsid w:val="00BB2B70"/>
    <w:rsid w:val="00BB2EFB"/>
    <w:rsid w:val="00BB3A81"/>
    <w:rsid w:val="00BB3CC9"/>
    <w:rsid w:val="00BB4DAF"/>
    <w:rsid w:val="00BB5591"/>
    <w:rsid w:val="00BB6B36"/>
    <w:rsid w:val="00BB7DDE"/>
    <w:rsid w:val="00BC16FE"/>
    <w:rsid w:val="00BC1727"/>
    <w:rsid w:val="00BC2966"/>
    <w:rsid w:val="00BC3320"/>
    <w:rsid w:val="00BC335B"/>
    <w:rsid w:val="00BC458A"/>
    <w:rsid w:val="00BC5753"/>
    <w:rsid w:val="00BC6D3F"/>
    <w:rsid w:val="00BC78EF"/>
    <w:rsid w:val="00BC7FCA"/>
    <w:rsid w:val="00BD0FEB"/>
    <w:rsid w:val="00BD1DBA"/>
    <w:rsid w:val="00BD4253"/>
    <w:rsid w:val="00BD58A2"/>
    <w:rsid w:val="00BD604C"/>
    <w:rsid w:val="00BD7288"/>
    <w:rsid w:val="00BE08EC"/>
    <w:rsid w:val="00BE1691"/>
    <w:rsid w:val="00BE5B17"/>
    <w:rsid w:val="00BE5B68"/>
    <w:rsid w:val="00BE5F85"/>
    <w:rsid w:val="00BE71ED"/>
    <w:rsid w:val="00BF027D"/>
    <w:rsid w:val="00BF130B"/>
    <w:rsid w:val="00BF25CB"/>
    <w:rsid w:val="00BF43C4"/>
    <w:rsid w:val="00BF5ACE"/>
    <w:rsid w:val="00BF5D8A"/>
    <w:rsid w:val="00BF6DE2"/>
    <w:rsid w:val="00BF7910"/>
    <w:rsid w:val="00C02021"/>
    <w:rsid w:val="00C02739"/>
    <w:rsid w:val="00C049AF"/>
    <w:rsid w:val="00C04D86"/>
    <w:rsid w:val="00C04DCD"/>
    <w:rsid w:val="00C04EDD"/>
    <w:rsid w:val="00C06883"/>
    <w:rsid w:val="00C06FB8"/>
    <w:rsid w:val="00C07D7A"/>
    <w:rsid w:val="00C1308C"/>
    <w:rsid w:val="00C13A3D"/>
    <w:rsid w:val="00C145EB"/>
    <w:rsid w:val="00C14B1B"/>
    <w:rsid w:val="00C15205"/>
    <w:rsid w:val="00C16237"/>
    <w:rsid w:val="00C20428"/>
    <w:rsid w:val="00C20979"/>
    <w:rsid w:val="00C2146E"/>
    <w:rsid w:val="00C214DE"/>
    <w:rsid w:val="00C221AC"/>
    <w:rsid w:val="00C22FCF"/>
    <w:rsid w:val="00C238D2"/>
    <w:rsid w:val="00C23F69"/>
    <w:rsid w:val="00C24019"/>
    <w:rsid w:val="00C24444"/>
    <w:rsid w:val="00C2450D"/>
    <w:rsid w:val="00C25F02"/>
    <w:rsid w:val="00C26173"/>
    <w:rsid w:val="00C2657C"/>
    <w:rsid w:val="00C26F50"/>
    <w:rsid w:val="00C27193"/>
    <w:rsid w:val="00C27322"/>
    <w:rsid w:val="00C27498"/>
    <w:rsid w:val="00C279DB"/>
    <w:rsid w:val="00C27ED4"/>
    <w:rsid w:val="00C30F59"/>
    <w:rsid w:val="00C31494"/>
    <w:rsid w:val="00C31F33"/>
    <w:rsid w:val="00C32B69"/>
    <w:rsid w:val="00C332B2"/>
    <w:rsid w:val="00C34E87"/>
    <w:rsid w:val="00C35235"/>
    <w:rsid w:val="00C352CC"/>
    <w:rsid w:val="00C35A2F"/>
    <w:rsid w:val="00C36387"/>
    <w:rsid w:val="00C36965"/>
    <w:rsid w:val="00C36E7D"/>
    <w:rsid w:val="00C409E2"/>
    <w:rsid w:val="00C41E08"/>
    <w:rsid w:val="00C42226"/>
    <w:rsid w:val="00C429D7"/>
    <w:rsid w:val="00C44112"/>
    <w:rsid w:val="00C44A5C"/>
    <w:rsid w:val="00C456F8"/>
    <w:rsid w:val="00C45B89"/>
    <w:rsid w:val="00C50487"/>
    <w:rsid w:val="00C50653"/>
    <w:rsid w:val="00C51D2C"/>
    <w:rsid w:val="00C5267D"/>
    <w:rsid w:val="00C52AF0"/>
    <w:rsid w:val="00C52D84"/>
    <w:rsid w:val="00C532E3"/>
    <w:rsid w:val="00C533E5"/>
    <w:rsid w:val="00C5340B"/>
    <w:rsid w:val="00C54260"/>
    <w:rsid w:val="00C54FD5"/>
    <w:rsid w:val="00C57BF2"/>
    <w:rsid w:val="00C601EB"/>
    <w:rsid w:val="00C60D4D"/>
    <w:rsid w:val="00C61439"/>
    <w:rsid w:val="00C616E7"/>
    <w:rsid w:val="00C629A3"/>
    <w:rsid w:val="00C62BD1"/>
    <w:rsid w:val="00C63C63"/>
    <w:rsid w:val="00C64805"/>
    <w:rsid w:val="00C65359"/>
    <w:rsid w:val="00C65FCC"/>
    <w:rsid w:val="00C6688D"/>
    <w:rsid w:val="00C66E94"/>
    <w:rsid w:val="00C71650"/>
    <w:rsid w:val="00C717BF"/>
    <w:rsid w:val="00C7206B"/>
    <w:rsid w:val="00C72918"/>
    <w:rsid w:val="00C729F2"/>
    <w:rsid w:val="00C7339F"/>
    <w:rsid w:val="00C737E2"/>
    <w:rsid w:val="00C7452A"/>
    <w:rsid w:val="00C745E6"/>
    <w:rsid w:val="00C76893"/>
    <w:rsid w:val="00C7704A"/>
    <w:rsid w:val="00C7761F"/>
    <w:rsid w:val="00C80414"/>
    <w:rsid w:val="00C8192F"/>
    <w:rsid w:val="00C8197F"/>
    <w:rsid w:val="00C81A35"/>
    <w:rsid w:val="00C82687"/>
    <w:rsid w:val="00C82EB7"/>
    <w:rsid w:val="00C84866"/>
    <w:rsid w:val="00C86521"/>
    <w:rsid w:val="00C9005F"/>
    <w:rsid w:val="00C90636"/>
    <w:rsid w:val="00C919CB"/>
    <w:rsid w:val="00C92A8B"/>
    <w:rsid w:val="00C93960"/>
    <w:rsid w:val="00C9575C"/>
    <w:rsid w:val="00C958A6"/>
    <w:rsid w:val="00C95E8B"/>
    <w:rsid w:val="00C968B4"/>
    <w:rsid w:val="00C97BBB"/>
    <w:rsid w:val="00C97E3B"/>
    <w:rsid w:val="00CA042C"/>
    <w:rsid w:val="00CA07CF"/>
    <w:rsid w:val="00CA192D"/>
    <w:rsid w:val="00CA32F3"/>
    <w:rsid w:val="00CA45C7"/>
    <w:rsid w:val="00CA51F0"/>
    <w:rsid w:val="00CA6AD2"/>
    <w:rsid w:val="00CA700C"/>
    <w:rsid w:val="00CA77D1"/>
    <w:rsid w:val="00CB0965"/>
    <w:rsid w:val="00CB2312"/>
    <w:rsid w:val="00CB2A96"/>
    <w:rsid w:val="00CB3807"/>
    <w:rsid w:val="00CB4987"/>
    <w:rsid w:val="00CB547D"/>
    <w:rsid w:val="00CB62CA"/>
    <w:rsid w:val="00CB6B5B"/>
    <w:rsid w:val="00CC1291"/>
    <w:rsid w:val="00CC3080"/>
    <w:rsid w:val="00CC3521"/>
    <w:rsid w:val="00CC3B1E"/>
    <w:rsid w:val="00CC45BC"/>
    <w:rsid w:val="00CC4B16"/>
    <w:rsid w:val="00CC67CC"/>
    <w:rsid w:val="00CC7867"/>
    <w:rsid w:val="00CC7D5F"/>
    <w:rsid w:val="00CD0674"/>
    <w:rsid w:val="00CD25ED"/>
    <w:rsid w:val="00CD399C"/>
    <w:rsid w:val="00CD3AB4"/>
    <w:rsid w:val="00CD414F"/>
    <w:rsid w:val="00CD42E8"/>
    <w:rsid w:val="00CD5679"/>
    <w:rsid w:val="00CD6601"/>
    <w:rsid w:val="00CD6A0A"/>
    <w:rsid w:val="00CD7A55"/>
    <w:rsid w:val="00CE2BE2"/>
    <w:rsid w:val="00CE490E"/>
    <w:rsid w:val="00CE66E7"/>
    <w:rsid w:val="00CF01F6"/>
    <w:rsid w:val="00CF0BB7"/>
    <w:rsid w:val="00CF137F"/>
    <w:rsid w:val="00CF189B"/>
    <w:rsid w:val="00CF26CD"/>
    <w:rsid w:val="00CF2CEF"/>
    <w:rsid w:val="00CF371D"/>
    <w:rsid w:val="00CF429F"/>
    <w:rsid w:val="00CF4BB7"/>
    <w:rsid w:val="00CF53BF"/>
    <w:rsid w:val="00CF5B7B"/>
    <w:rsid w:val="00CF6199"/>
    <w:rsid w:val="00CF63C3"/>
    <w:rsid w:val="00CF6D07"/>
    <w:rsid w:val="00CF7015"/>
    <w:rsid w:val="00CF7459"/>
    <w:rsid w:val="00D01E8E"/>
    <w:rsid w:val="00D02A2D"/>
    <w:rsid w:val="00D02C66"/>
    <w:rsid w:val="00D04EAB"/>
    <w:rsid w:val="00D06AD1"/>
    <w:rsid w:val="00D072F5"/>
    <w:rsid w:val="00D07589"/>
    <w:rsid w:val="00D108CB"/>
    <w:rsid w:val="00D11325"/>
    <w:rsid w:val="00D11687"/>
    <w:rsid w:val="00D116A0"/>
    <w:rsid w:val="00D11D0A"/>
    <w:rsid w:val="00D124CB"/>
    <w:rsid w:val="00D1333F"/>
    <w:rsid w:val="00D134E2"/>
    <w:rsid w:val="00D13910"/>
    <w:rsid w:val="00D13C20"/>
    <w:rsid w:val="00D14B7C"/>
    <w:rsid w:val="00D14F11"/>
    <w:rsid w:val="00D1567F"/>
    <w:rsid w:val="00D15E4E"/>
    <w:rsid w:val="00D162EF"/>
    <w:rsid w:val="00D16F50"/>
    <w:rsid w:val="00D20DC3"/>
    <w:rsid w:val="00D213AC"/>
    <w:rsid w:val="00D215FF"/>
    <w:rsid w:val="00D21C07"/>
    <w:rsid w:val="00D22B08"/>
    <w:rsid w:val="00D23062"/>
    <w:rsid w:val="00D2317A"/>
    <w:rsid w:val="00D24643"/>
    <w:rsid w:val="00D24F58"/>
    <w:rsid w:val="00D25E5B"/>
    <w:rsid w:val="00D27907"/>
    <w:rsid w:val="00D27B16"/>
    <w:rsid w:val="00D27CA8"/>
    <w:rsid w:val="00D314F6"/>
    <w:rsid w:val="00D31B32"/>
    <w:rsid w:val="00D34593"/>
    <w:rsid w:val="00D345A5"/>
    <w:rsid w:val="00D34670"/>
    <w:rsid w:val="00D35BF2"/>
    <w:rsid w:val="00D363DA"/>
    <w:rsid w:val="00D374B7"/>
    <w:rsid w:val="00D40223"/>
    <w:rsid w:val="00D40B30"/>
    <w:rsid w:val="00D41933"/>
    <w:rsid w:val="00D42CDA"/>
    <w:rsid w:val="00D42D23"/>
    <w:rsid w:val="00D432C8"/>
    <w:rsid w:val="00D44144"/>
    <w:rsid w:val="00D446B0"/>
    <w:rsid w:val="00D44E3F"/>
    <w:rsid w:val="00D45247"/>
    <w:rsid w:val="00D46CB6"/>
    <w:rsid w:val="00D4703F"/>
    <w:rsid w:val="00D474C1"/>
    <w:rsid w:val="00D47996"/>
    <w:rsid w:val="00D47B1B"/>
    <w:rsid w:val="00D50DDB"/>
    <w:rsid w:val="00D51615"/>
    <w:rsid w:val="00D51B5D"/>
    <w:rsid w:val="00D51E26"/>
    <w:rsid w:val="00D521EE"/>
    <w:rsid w:val="00D5415E"/>
    <w:rsid w:val="00D55DE6"/>
    <w:rsid w:val="00D56882"/>
    <w:rsid w:val="00D57286"/>
    <w:rsid w:val="00D57E75"/>
    <w:rsid w:val="00D57EC4"/>
    <w:rsid w:val="00D57F81"/>
    <w:rsid w:val="00D6051F"/>
    <w:rsid w:val="00D6060E"/>
    <w:rsid w:val="00D629AE"/>
    <w:rsid w:val="00D62FB8"/>
    <w:rsid w:val="00D6364B"/>
    <w:rsid w:val="00D63A8D"/>
    <w:rsid w:val="00D63ECF"/>
    <w:rsid w:val="00D6401D"/>
    <w:rsid w:val="00D64C94"/>
    <w:rsid w:val="00D658BB"/>
    <w:rsid w:val="00D65D9E"/>
    <w:rsid w:val="00D65FD7"/>
    <w:rsid w:val="00D6656C"/>
    <w:rsid w:val="00D6743A"/>
    <w:rsid w:val="00D67A75"/>
    <w:rsid w:val="00D67BEF"/>
    <w:rsid w:val="00D71848"/>
    <w:rsid w:val="00D72331"/>
    <w:rsid w:val="00D723BF"/>
    <w:rsid w:val="00D72B35"/>
    <w:rsid w:val="00D7313A"/>
    <w:rsid w:val="00D732E4"/>
    <w:rsid w:val="00D73A42"/>
    <w:rsid w:val="00D748FF"/>
    <w:rsid w:val="00D75916"/>
    <w:rsid w:val="00D76F2E"/>
    <w:rsid w:val="00D77569"/>
    <w:rsid w:val="00D8055D"/>
    <w:rsid w:val="00D818CC"/>
    <w:rsid w:val="00D81C26"/>
    <w:rsid w:val="00D81D17"/>
    <w:rsid w:val="00D82671"/>
    <w:rsid w:val="00D86FD1"/>
    <w:rsid w:val="00D8737F"/>
    <w:rsid w:val="00D9024B"/>
    <w:rsid w:val="00D91056"/>
    <w:rsid w:val="00D91B96"/>
    <w:rsid w:val="00D92363"/>
    <w:rsid w:val="00D926FB"/>
    <w:rsid w:val="00D9295A"/>
    <w:rsid w:val="00D93829"/>
    <w:rsid w:val="00D93A2C"/>
    <w:rsid w:val="00D9405C"/>
    <w:rsid w:val="00D95F85"/>
    <w:rsid w:val="00D96D65"/>
    <w:rsid w:val="00D9792C"/>
    <w:rsid w:val="00DA02B0"/>
    <w:rsid w:val="00DA0A97"/>
    <w:rsid w:val="00DA1572"/>
    <w:rsid w:val="00DA1BCB"/>
    <w:rsid w:val="00DA1F77"/>
    <w:rsid w:val="00DA33D4"/>
    <w:rsid w:val="00DA38FD"/>
    <w:rsid w:val="00DA4522"/>
    <w:rsid w:val="00DA485E"/>
    <w:rsid w:val="00DA53F3"/>
    <w:rsid w:val="00DA6364"/>
    <w:rsid w:val="00DA64DF"/>
    <w:rsid w:val="00DA69CF"/>
    <w:rsid w:val="00DA76D4"/>
    <w:rsid w:val="00DA7CCD"/>
    <w:rsid w:val="00DB03B8"/>
    <w:rsid w:val="00DB2057"/>
    <w:rsid w:val="00DB2EBF"/>
    <w:rsid w:val="00DB2FA4"/>
    <w:rsid w:val="00DB3323"/>
    <w:rsid w:val="00DB352E"/>
    <w:rsid w:val="00DB5ADB"/>
    <w:rsid w:val="00DB5EC3"/>
    <w:rsid w:val="00DB63AB"/>
    <w:rsid w:val="00DB699D"/>
    <w:rsid w:val="00DB6AC0"/>
    <w:rsid w:val="00DB795E"/>
    <w:rsid w:val="00DB7D0A"/>
    <w:rsid w:val="00DC00BD"/>
    <w:rsid w:val="00DC0903"/>
    <w:rsid w:val="00DC1036"/>
    <w:rsid w:val="00DC3148"/>
    <w:rsid w:val="00DC3778"/>
    <w:rsid w:val="00DC4652"/>
    <w:rsid w:val="00DC4E04"/>
    <w:rsid w:val="00DC56D7"/>
    <w:rsid w:val="00DC59F1"/>
    <w:rsid w:val="00DC685A"/>
    <w:rsid w:val="00DC6C3B"/>
    <w:rsid w:val="00DC7134"/>
    <w:rsid w:val="00DC7DA5"/>
    <w:rsid w:val="00DD03C1"/>
    <w:rsid w:val="00DD0AAD"/>
    <w:rsid w:val="00DD1550"/>
    <w:rsid w:val="00DD19F6"/>
    <w:rsid w:val="00DD2748"/>
    <w:rsid w:val="00DD2AFA"/>
    <w:rsid w:val="00DD2E0F"/>
    <w:rsid w:val="00DD3188"/>
    <w:rsid w:val="00DD38B8"/>
    <w:rsid w:val="00DD3AF6"/>
    <w:rsid w:val="00DD3DE5"/>
    <w:rsid w:val="00DD538C"/>
    <w:rsid w:val="00DD59A5"/>
    <w:rsid w:val="00DD61D3"/>
    <w:rsid w:val="00DD69EC"/>
    <w:rsid w:val="00DD6ABA"/>
    <w:rsid w:val="00DD6E62"/>
    <w:rsid w:val="00DD71BF"/>
    <w:rsid w:val="00DD7961"/>
    <w:rsid w:val="00DE0215"/>
    <w:rsid w:val="00DE0E08"/>
    <w:rsid w:val="00DE12F2"/>
    <w:rsid w:val="00DE15D2"/>
    <w:rsid w:val="00DE2513"/>
    <w:rsid w:val="00DE2DFA"/>
    <w:rsid w:val="00DE3D05"/>
    <w:rsid w:val="00DE421E"/>
    <w:rsid w:val="00DE63BA"/>
    <w:rsid w:val="00DE6431"/>
    <w:rsid w:val="00DE67A0"/>
    <w:rsid w:val="00DE67A1"/>
    <w:rsid w:val="00DE7945"/>
    <w:rsid w:val="00DF0BCC"/>
    <w:rsid w:val="00DF0E67"/>
    <w:rsid w:val="00DF17A9"/>
    <w:rsid w:val="00DF1872"/>
    <w:rsid w:val="00DF3516"/>
    <w:rsid w:val="00DF796F"/>
    <w:rsid w:val="00DF7E0F"/>
    <w:rsid w:val="00DF7E17"/>
    <w:rsid w:val="00E012E3"/>
    <w:rsid w:val="00E01A24"/>
    <w:rsid w:val="00E023B0"/>
    <w:rsid w:val="00E025B7"/>
    <w:rsid w:val="00E0373D"/>
    <w:rsid w:val="00E03791"/>
    <w:rsid w:val="00E051B4"/>
    <w:rsid w:val="00E058A7"/>
    <w:rsid w:val="00E059F5"/>
    <w:rsid w:val="00E06194"/>
    <w:rsid w:val="00E077C7"/>
    <w:rsid w:val="00E11DDB"/>
    <w:rsid w:val="00E1234B"/>
    <w:rsid w:val="00E12C81"/>
    <w:rsid w:val="00E12CD5"/>
    <w:rsid w:val="00E13174"/>
    <w:rsid w:val="00E1324F"/>
    <w:rsid w:val="00E13931"/>
    <w:rsid w:val="00E14B35"/>
    <w:rsid w:val="00E15E07"/>
    <w:rsid w:val="00E16E26"/>
    <w:rsid w:val="00E17EE0"/>
    <w:rsid w:val="00E20073"/>
    <w:rsid w:val="00E20E6C"/>
    <w:rsid w:val="00E20EB0"/>
    <w:rsid w:val="00E21A04"/>
    <w:rsid w:val="00E21CA1"/>
    <w:rsid w:val="00E224E0"/>
    <w:rsid w:val="00E23A33"/>
    <w:rsid w:val="00E23C7C"/>
    <w:rsid w:val="00E26272"/>
    <w:rsid w:val="00E268A0"/>
    <w:rsid w:val="00E275D2"/>
    <w:rsid w:val="00E305F2"/>
    <w:rsid w:val="00E31951"/>
    <w:rsid w:val="00E32E97"/>
    <w:rsid w:val="00E36B3D"/>
    <w:rsid w:val="00E36C19"/>
    <w:rsid w:val="00E37955"/>
    <w:rsid w:val="00E37ED2"/>
    <w:rsid w:val="00E400E3"/>
    <w:rsid w:val="00E40885"/>
    <w:rsid w:val="00E453BA"/>
    <w:rsid w:val="00E4620E"/>
    <w:rsid w:val="00E467AF"/>
    <w:rsid w:val="00E46DDE"/>
    <w:rsid w:val="00E47F82"/>
    <w:rsid w:val="00E500EB"/>
    <w:rsid w:val="00E505F8"/>
    <w:rsid w:val="00E5138C"/>
    <w:rsid w:val="00E51910"/>
    <w:rsid w:val="00E51FBC"/>
    <w:rsid w:val="00E53086"/>
    <w:rsid w:val="00E5361A"/>
    <w:rsid w:val="00E539F7"/>
    <w:rsid w:val="00E5414B"/>
    <w:rsid w:val="00E5417A"/>
    <w:rsid w:val="00E54C11"/>
    <w:rsid w:val="00E56D5C"/>
    <w:rsid w:val="00E56DA8"/>
    <w:rsid w:val="00E576BD"/>
    <w:rsid w:val="00E57F89"/>
    <w:rsid w:val="00E61E7E"/>
    <w:rsid w:val="00E62FB0"/>
    <w:rsid w:val="00E647E9"/>
    <w:rsid w:val="00E64862"/>
    <w:rsid w:val="00E66708"/>
    <w:rsid w:val="00E71CFA"/>
    <w:rsid w:val="00E72388"/>
    <w:rsid w:val="00E731A2"/>
    <w:rsid w:val="00E73918"/>
    <w:rsid w:val="00E74CBF"/>
    <w:rsid w:val="00E75346"/>
    <w:rsid w:val="00E75FD2"/>
    <w:rsid w:val="00E7627E"/>
    <w:rsid w:val="00E7708A"/>
    <w:rsid w:val="00E770CB"/>
    <w:rsid w:val="00E77121"/>
    <w:rsid w:val="00E8008C"/>
    <w:rsid w:val="00E80C4D"/>
    <w:rsid w:val="00E81B49"/>
    <w:rsid w:val="00E83900"/>
    <w:rsid w:val="00E83925"/>
    <w:rsid w:val="00E842C9"/>
    <w:rsid w:val="00E906CB"/>
    <w:rsid w:val="00E90A16"/>
    <w:rsid w:val="00E9125F"/>
    <w:rsid w:val="00E91DDA"/>
    <w:rsid w:val="00E92126"/>
    <w:rsid w:val="00E954F7"/>
    <w:rsid w:val="00E96A17"/>
    <w:rsid w:val="00E96C69"/>
    <w:rsid w:val="00E96ED6"/>
    <w:rsid w:val="00EA0369"/>
    <w:rsid w:val="00EA1400"/>
    <w:rsid w:val="00EA153C"/>
    <w:rsid w:val="00EA2DF1"/>
    <w:rsid w:val="00EA3B73"/>
    <w:rsid w:val="00EA5256"/>
    <w:rsid w:val="00EA5EFF"/>
    <w:rsid w:val="00EA600C"/>
    <w:rsid w:val="00EA732E"/>
    <w:rsid w:val="00EA75F0"/>
    <w:rsid w:val="00EA7F84"/>
    <w:rsid w:val="00EB149D"/>
    <w:rsid w:val="00EB1F00"/>
    <w:rsid w:val="00EB1FD7"/>
    <w:rsid w:val="00EB2E23"/>
    <w:rsid w:val="00EB3603"/>
    <w:rsid w:val="00EB3627"/>
    <w:rsid w:val="00EB4A13"/>
    <w:rsid w:val="00EB67E1"/>
    <w:rsid w:val="00EB7671"/>
    <w:rsid w:val="00EB783F"/>
    <w:rsid w:val="00EC0E3D"/>
    <w:rsid w:val="00EC2362"/>
    <w:rsid w:val="00EC2A29"/>
    <w:rsid w:val="00EC2D7F"/>
    <w:rsid w:val="00EC3D20"/>
    <w:rsid w:val="00EC5664"/>
    <w:rsid w:val="00EC60A0"/>
    <w:rsid w:val="00EC6B42"/>
    <w:rsid w:val="00EC722D"/>
    <w:rsid w:val="00EC7695"/>
    <w:rsid w:val="00ED0709"/>
    <w:rsid w:val="00ED083B"/>
    <w:rsid w:val="00ED1FDF"/>
    <w:rsid w:val="00ED1FFA"/>
    <w:rsid w:val="00ED2E4F"/>
    <w:rsid w:val="00ED356F"/>
    <w:rsid w:val="00ED44B5"/>
    <w:rsid w:val="00ED477E"/>
    <w:rsid w:val="00ED5165"/>
    <w:rsid w:val="00ED6059"/>
    <w:rsid w:val="00ED640C"/>
    <w:rsid w:val="00ED658C"/>
    <w:rsid w:val="00ED6C1E"/>
    <w:rsid w:val="00ED6EC5"/>
    <w:rsid w:val="00ED7EBD"/>
    <w:rsid w:val="00ED7EC5"/>
    <w:rsid w:val="00ED7EDD"/>
    <w:rsid w:val="00EE13FD"/>
    <w:rsid w:val="00EE1533"/>
    <w:rsid w:val="00EE1B33"/>
    <w:rsid w:val="00EE1BF8"/>
    <w:rsid w:val="00EE3407"/>
    <w:rsid w:val="00EE36FB"/>
    <w:rsid w:val="00EE3B06"/>
    <w:rsid w:val="00EE60AC"/>
    <w:rsid w:val="00EE71C6"/>
    <w:rsid w:val="00EE7D90"/>
    <w:rsid w:val="00EF00BE"/>
    <w:rsid w:val="00EF19CA"/>
    <w:rsid w:val="00EF2924"/>
    <w:rsid w:val="00EF2A04"/>
    <w:rsid w:val="00EF3C25"/>
    <w:rsid w:val="00EF4692"/>
    <w:rsid w:val="00EF4C1B"/>
    <w:rsid w:val="00EF56D6"/>
    <w:rsid w:val="00F0083C"/>
    <w:rsid w:val="00F009AC"/>
    <w:rsid w:val="00F021E6"/>
    <w:rsid w:val="00F025D4"/>
    <w:rsid w:val="00F03B74"/>
    <w:rsid w:val="00F05325"/>
    <w:rsid w:val="00F05752"/>
    <w:rsid w:val="00F05A26"/>
    <w:rsid w:val="00F05C04"/>
    <w:rsid w:val="00F06D2B"/>
    <w:rsid w:val="00F07B50"/>
    <w:rsid w:val="00F10218"/>
    <w:rsid w:val="00F10434"/>
    <w:rsid w:val="00F10B3A"/>
    <w:rsid w:val="00F10D69"/>
    <w:rsid w:val="00F110BF"/>
    <w:rsid w:val="00F11CC5"/>
    <w:rsid w:val="00F120AE"/>
    <w:rsid w:val="00F14C7F"/>
    <w:rsid w:val="00F14EF0"/>
    <w:rsid w:val="00F14F70"/>
    <w:rsid w:val="00F15BD3"/>
    <w:rsid w:val="00F16CF7"/>
    <w:rsid w:val="00F17923"/>
    <w:rsid w:val="00F20159"/>
    <w:rsid w:val="00F20BD8"/>
    <w:rsid w:val="00F21890"/>
    <w:rsid w:val="00F2231C"/>
    <w:rsid w:val="00F22CF4"/>
    <w:rsid w:val="00F234AD"/>
    <w:rsid w:val="00F239F5"/>
    <w:rsid w:val="00F24E28"/>
    <w:rsid w:val="00F2624F"/>
    <w:rsid w:val="00F26293"/>
    <w:rsid w:val="00F26934"/>
    <w:rsid w:val="00F2745D"/>
    <w:rsid w:val="00F2760D"/>
    <w:rsid w:val="00F30647"/>
    <w:rsid w:val="00F30DDD"/>
    <w:rsid w:val="00F323D2"/>
    <w:rsid w:val="00F329CD"/>
    <w:rsid w:val="00F329D4"/>
    <w:rsid w:val="00F343FF"/>
    <w:rsid w:val="00F352E5"/>
    <w:rsid w:val="00F35B9E"/>
    <w:rsid w:val="00F3712B"/>
    <w:rsid w:val="00F41563"/>
    <w:rsid w:val="00F418DF"/>
    <w:rsid w:val="00F41A2C"/>
    <w:rsid w:val="00F41A46"/>
    <w:rsid w:val="00F41AEC"/>
    <w:rsid w:val="00F451EF"/>
    <w:rsid w:val="00F46202"/>
    <w:rsid w:val="00F47FB3"/>
    <w:rsid w:val="00F50694"/>
    <w:rsid w:val="00F508EE"/>
    <w:rsid w:val="00F512BC"/>
    <w:rsid w:val="00F52C17"/>
    <w:rsid w:val="00F53580"/>
    <w:rsid w:val="00F539D0"/>
    <w:rsid w:val="00F545BD"/>
    <w:rsid w:val="00F54DFB"/>
    <w:rsid w:val="00F5534D"/>
    <w:rsid w:val="00F55458"/>
    <w:rsid w:val="00F569C7"/>
    <w:rsid w:val="00F57069"/>
    <w:rsid w:val="00F57F05"/>
    <w:rsid w:val="00F60008"/>
    <w:rsid w:val="00F60745"/>
    <w:rsid w:val="00F6337B"/>
    <w:rsid w:val="00F63944"/>
    <w:rsid w:val="00F63B47"/>
    <w:rsid w:val="00F64A8D"/>
    <w:rsid w:val="00F653EA"/>
    <w:rsid w:val="00F7058A"/>
    <w:rsid w:val="00F70E9F"/>
    <w:rsid w:val="00F728F9"/>
    <w:rsid w:val="00F72A40"/>
    <w:rsid w:val="00F733DA"/>
    <w:rsid w:val="00F75DD5"/>
    <w:rsid w:val="00F76151"/>
    <w:rsid w:val="00F76B76"/>
    <w:rsid w:val="00F77EB5"/>
    <w:rsid w:val="00F80ED7"/>
    <w:rsid w:val="00F811C5"/>
    <w:rsid w:val="00F8147E"/>
    <w:rsid w:val="00F818EC"/>
    <w:rsid w:val="00F81D1B"/>
    <w:rsid w:val="00F83094"/>
    <w:rsid w:val="00F831EA"/>
    <w:rsid w:val="00F8330C"/>
    <w:rsid w:val="00F846DD"/>
    <w:rsid w:val="00F910D0"/>
    <w:rsid w:val="00F956AA"/>
    <w:rsid w:val="00F96BD3"/>
    <w:rsid w:val="00F96D18"/>
    <w:rsid w:val="00F9738C"/>
    <w:rsid w:val="00FA05A4"/>
    <w:rsid w:val="00FA38EA"/>
    <w:rsid w:val="00FA3BC4"/>
    <w:rsid w:val="00FA4212"/>
    <w:rsid w:val="00FA4775"/>
    <w:rsid w:val="00FA4E3A"/>
    <w:rsid w:val="00FA535A"/>
    <w:rsid w:val="00FA74B7"/>
    <w:rsid w:val="00FB0C5B"/>
    <w:rsid w:val="00FB1819"/>
    <w:rsid w:val="00FB1C3F"/>
    <w:rsid w:val="00FB2322"/>
    <w:rsid w:val="00FB24AF"/>
    <w:rsid w:val="00FB371E"/>
    <w:rsid w:val="00FB37B7"/>
    <w:rsid w:val="00FB3C0F"/>
    <w:rsid w:val="00FB4121"/>
    <w:rsid w:val="00FB4BD4"/>
    <w:rsid w:val="00FB5AC8"/>
    <w:rsid w:val="00FB6A55"/>
    <w:rsid w:val="00FC0F2F"/>
    <w:rsid w:val="00FC2F4B"/>
    <w:rsid w:val="00FC3DDF"/>
    <w:rsid w:val="00FC4028"/>
    <w:rsid w:val="00FC5FDF"/>
    <w:rsid w:val="00FC6A1E"/>
    <w:rsid w:val="00FC6C4F"/>
    <w:rsid w:val="00FC705B"/>
    <w:rsid w:val="00FD073F"/>
    <w:rsid w:val="00FD0B3D"/>
    <w:rsid w:val="00FD0C29"/>
    <w:rsid w:val="00FD2272"/>
    <w:rsid w:val="00FD2FE6"/>
    <w:rsid w:val="00FD4996"/>
    <w:rsid w:val="00FD4F1C"/>
    <w:rsid w:val="00FD5A72"/>
    <w:rsid w:val="00FD5FF5"/>
    <w:rsid w:val="00FD7404"/>
    <w:rsid w:val="00FE07C4"/>
    <w:rsid w:val="00FE12F0"/>
    <w:rsid w:val="00FE1DE8"/>
    <w:rsid w:val="00FE2699"/>
    <w:rsid w:val="00FE2AAD"/>
    <w:rsid w:val="00FE309D"/>
    <w:rsid w:val="00FE3F6F"/>
    <w:rsid w:val="00FE6289"/>
    <w:rsid w:val="00FE6C36"/>
    <w:rsid w:val="00FE75F7"/>
    <w:rsid w:val="00FE7B1B"/>
    <w:rsid w:val="00FE7E7A"/>
    <w:rsid w:val="00FF05EA"/>
    <w:rsid w:val="00FF14BB"/>
    <w:rsid w:val="00FF3844"/>
    <w:rsid w:val="00FF4956"/>
    <w:rsid w:val="00FF5EE4"/>
    <w:rsid w:val="00FF66EC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F3F43"/>
  <w15:chartTrackingRefBased/>
  <w15:docId w15:val="{2C67D7F3-5263-49A4-8526-A65F8D05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D5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49F"/>
    <w:pPr>
      <w:keepNext/>
      <w:keepLines/>
      <w:spacing w:before="360" w:after="80"/>
      <w:ind w:firstLine="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49F"/>
    <w:pPr>
      <w:keepNext/>
      <w:keepLines/>
      <w:spacing w:before="360" w:after="80"/>
      <w:ind w:firstLine="0"/>
      <w:jc w:val="center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49F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049F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60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FD"/>
    <w:pPr>
      <w:numPr>
        <w:numId w:val="23"/>
      </w:numPr>
      <w:ind w:left="0"/>
      <w:contextualSpacing/>
    </w:pPr>
  </w:style>
  <w:style w:type="character" w:styleId="IntenseEmphasis">
    <w:name w:val="Intense Emphasis"/>
    <w:basedOn w:val="DefaultParagraphFont"/>
    <w:uiPriority w:val="21"/>
    <w:qFormat/>
    <w:rsid w:val="0063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6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3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3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3E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B267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lang w:eastAsia="bs-Latn-BA"/>
      <w14:ligatures w14:val="none"/>
    </w:rPr>
  </w:style>
  <w:style w:type="character" w:styleId="Strong">
    <w:name w:val="Strong"/>
    <w:basedOn w:val="DefaultParagraphFont"/>
    <w:uiPriority w:val="22"/>
    <w:qFormat/>
    <w:rsid w:val="004B2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8C17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7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1%20BELMIN\UM%20LINK\UM%20LINK%20NOVO\TEMPLATE%20ZA%20ODLUKE%20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AAE1-4400-4608-AA89-308D917A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ZA ODLUKE DOT.dotx</Template>
  <TotalTime>459</TotalTime>
  <Pages>8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Tukić</dc:creator>
  <cp:keywords/>
  <dc:description/>
  <cp:lastModifiedBy>Belmin Tukić</cp:lastModifiedBy>
  <cp:revision>1760</cp:revision>
  <dcterms:created xsi:type="dcterms:W3CDTF">2026-01-17T09:00:00Z</dcterms:created>
  <dcterms:modified xsi:type="dcterms:W3CDTF">2026-04-10T19:46:00Z</dcterms:modified>
</cp:coreProperties>
</file>